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4E34" w14:textId="77777777" w:rsidR="00275339" w:rsidRPr="00DA524A" w:rsidRDefault="000A20C0" w:rsidP="00675B52">
      <w:pPr>
        <w:jc w:val="right"/>
        <w:rPr>
          <w:rFonts w:ascii="Bell MT" w:hAnsi="Bell MT" w:cstheme="minorHAnsi"/>
          <w:sz w:val="24"/>
          <w:szCs w:val="24"/>
        </w:rPr>
      </w:pPr>
      <w:r w:rsidRPr="00DA524A">
        <w:rPr>
          <w:rFonts w:ascii="Bell MT" w:hAnsi="Bell MT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FE4E80" wp14:editId="04FE4E81">
            <wp:simplePos x="0" y="0"/>
            <wp:positionH relativeFrom="margin">
              <wp:posOffset>5010150</wp:posOffset>
            </wp:positionH>
            <wp:positionV relativeFrom="margin">
              <wp:posOffset>-438150</wp:posOffset>
            </wp:positionV>
            <wp:extent cx="1522095" cy="1463040"/>
            <wp:effectExtent l="0" t="0" r="1905" b="3810"/>
            <wp:wrapSquare wrapText="bothSides"/>
            <wp:docPr id="2" name="Picture 1" descr="Alamosa Farmers Market logo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mosa Farmers Market logo 2018.jpg"/>
                    <pic:cNvPicPr/>
                  </pic:nvPicPr>
                  <pic:blipFill>
                    <a:blip r:embed="rId8" cstate="print"/>
                    <a:srcRect l="19109" t="16357" r="24138" b="12825"/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FE4E35" w14:textId="77777777" w:rsidR="000A20C0" w:rsidRPr="00DA524A" w:rsidRDefault="000A20C0" w:rsidP="00675B52">
      <w:pPr>
        <w:tabs>
          <w:tab w:val="left" w:pos="1050"/>
          <w:tab w:val="right" w:pos="3450"/>
        </w:tabs>
        <w:rPr>
          <w:rFonts w:ascii="Bell MT" w:hAnsi="Bell MT" w:cstheme="minorHAnsi"/>
          <w:sz w:val="24"/>
          <w:szCs w:val="24"/>
        </w:rPr>
      </w:pPr>
      <w:r w:rsidRPr="00DA524A">
        <w:rPr>
          <w:rFonts w:ascii="Bell MT" w:hAnsi="Bell MT" w:cstheme="minorHAnsi"/>
          <w:sz w:val="24"/>
          <w:szCs w:val="24"/>
        </w:rPr>
        <w:tab/>
      </w:r>
      <w:r w:rsidRPr="00DA524A">
        <w:rPr>
          <w:rFonts w:ascii="Bell MT" w:hAnsi="Bell MT" w:cstheme="minorHAnsi"/>
          <w:sz w:val="24"/>
          <w:szCs w:val="24"/>
        </w:rPr>
        <w:tab/>
      </w:r>
    </w:p>
    <w:p w14:paraId="04FE4E36" w14:textId="77777777" w:rsidR="000A20C0" w:rsidRPr="00DA524A" w:rsidRDefault="000A20C0" w:rsidP="00675B52">
      <w:pPr>
        <w:tabs>
          <w:tab w:val="left" w:pos="1050"/>
          <w:tab w:val="right" w:pos="3450"/>
        </w:tabs>
        <w:rPr>
          <w:rFonts w:ascii="Bell MT" w:hAnsi="Bell MT" w:cstheme="minorHAnsi"/>
          <w:sz w:val="24"/>
          <w:szCs w:val="24"/>
        </w:rPr>
      </w:pPr>
    </w:p>
    <w:p w14:paraId="04FE4E37" w14:textId="77777777" w:rsidR="000A20C0" w:rsidRPr="00DA524A" w:rsidRDefault="000A20C0" w:rsidP="00675B52">
      <w:pPr>
        <w:tabs>
          <w:tab w:val="left" w:pos="1050"/>
          <w:tab w:val="right" w:pos="3450"/>
        </w:tabs>
        <w:rPr>
          <w:rFonts w:ascii="Bell MT" w:hAnsi="Bell MT" w:cstheme="minorHAnsi"/>
          <w:sz w:val="24"/>
          <w:szCs w:val="24"/>
        </w:rPr>
      </w:pPr>
    </w:p>
    <w:p w14:paraId="04FE4E38" w14:textId="77777777" w:rsidR="000A20C0" w:rsidRPr="00DA524A" w:rsidRDefault="000A20C0" w:rsidP="00675B52">
      <w:pPr>
        <w:tabs>
          <w:tab w:val="left" w:pos="1050"/>
          <w:tab w:val="right" w:pos="3450"/>
        </w:tabs>
        <w:rPr>
          <w:rFonts w:ascii="Bell MT" w:hAnsi="Bell MT" w:cstheme="minorHAnsi"/>
          <w:sz w:val="24"/>
          <w:szCs w:val="24"/>
        </w:rPr>
      </w:pPr>
    </w:p>
    <w:p w14:paraId="04FE4E39" w14:textId="77777777" w:rsidR="00B3442C" w:rsidRPr="00DA524A" w:rsidRDefault="00B3442C" w:rsidP="00675B52">
      <w:pPr>
        <w:tabs>
          <w:tab w:val="left" w:pos="1050"/>
          <w:tab w:val="right" w:pos="3450"/>
        </w:tabs>
        <w:rPr>
          <w:rFonts w:ascii="Bell MT" w:hAnsi="Bell MT" w:cstheme="minorHAnsi"/>
          <w:sz w:val="24"/>
          <w:szCs w:val="24"/>
        </w:rPr>
      </w:pPr>
    </w:p>
    <w:p w14:paraId="04FE4E3A" w14:textId="77777777" w:rsidR="00675B52" w:rsidRPr="00DA524A" w:rsidRDefault="00675B52" w:rsidP="00675B52">
      <w:pPr>
        <w:jc w:val="right"/>
        <w:rPr>
          <w:rFonts w:ascii="Bell MT" w:hAnsi="Bell MT" w:cstheme="minorHAnsi"/>
          <w:sz w:val="24"/>
          <w:szCs w:val="24"/>
        </w:rPr>
      </w:pPr>
    </w:p>
    <w:p w14:paraId="04FE4E3B" w14:textId="4EEB6DD4" w:rsidR="00E04C5B" w:rsidRPr="00DA524A" w:rsidRDefault="00ED4433" w:rsidP="004B5575">
      <w:pPr>
        <w:ind w:left="720" w:firstLine="720"/>
        <w:jc w:val="right"/>
        <w:rPr>
          <w:rFonts w:ascii="Bell MT" w:hAnsi="Bell MT" w:cstheme="minorHAnsi"/>
          <w:sz w:val="24"/>
          <w:szCs w:val="24"/>
        </w:rPr>
      </w:pPr>
      <w:r>
        <w:rPr>
          <w:rFonts w:ascii="Bell MT" w:hAnsi="Bell MT" w:cstheme="minorHAnsi"/>
          <w:sz w:val="24"/>
          <w:szCs w:val="24"/>
        </w:rPr>
        <w:t>May</w:t>
      </w:r>
      <w:r w:rsidR="004B5575" w:rsidRPr="00DA524A">
        <w:rPr>
          <w:rFonts w:ascii="Bell MT" w:hAnsi="Bell MT" w:cstheme="minorHAnsi"/>
          <w:sz w:val="24"/>
          <w:szCs w:val="24"/>
        </w:rPr>
        <w:t xml:space="preserve"> 14</w:t>
      </w:r>
      <w:r w:rsidR="000F6FE5" w:rsidRPr="00DA524A">
        <w:rPr>
          <w:rFonts w:ascii="Bell MT" w:hAnsi="Bell MT" w:cstheme="minorHAnsi"/>
          <w:sz w:val="24"/>
          <w:szCs w:val="24"/>
        </w:rPr>
        <w:t>, 202</w:t>
      </w:r>
      <w:r w:rsidR="004B5575" w:rsidRPr="00DA524A">
        <w:rPr>
          <w:rFonts w:ascii="Bell MT" w:hAnsi="Bell MT" w:cstheme="minorHAnsi"/>
          <w:sz w:val="24"/>
          <w:szCs w:val="24"/>
        </w:rPr>
        <w:t>5</w:t>
      </w:r>
    </w:p>
    <w:p w14:paraId="04FE4E3C" w14:textId="77777777" w:rsidR="00E04C5B" w:rsidRPr="00DA524A" w:rsidRDefault="00AD398D" w:rsidP="00675B52">
      <w:pPr>
        <w:rPr>
          <w:rFonts w:ascii="Bell MT" w:hAnsi="Bell MT" w:cstheme="minorHAnsi"/>
          <w:sz w:val="24"/>
          <w:szCs w:val="24"/>
        </w:rPr>
      </w:pPr>
      <w:r w:rsidRPr="00DA524A">
        <w:rPr>
          <w:rFonts w:ascii="Bell MT" w:hAnsi="Bell MT" w:cstheme="minorHAnsi"/>
          <w:sz w:val="24"/>
          <w:szCs w:val="24"/>
        </w:rPr>
        <w:t>Hello</w:t>
      </w:r>
      <w:r w:rsidR="00E04C5B" w:rsidRPr="00DA524A">
        <w:rPr>
          <w:rFonts w:ascii="Bell MT" w:hAnsi="Bell MT" w:cstheme="minorHAnsi"/>
          <w:sz w:val="24"/>
          <w:szCs w:val="24"/>
        </w:rPr>
        <w:t xml:space="preserve"> </w:t>
      </w:r>
      <w:r w:rsidR="00693248" w:rsidRPr="00DA524A">
        <w:rPr>
          <w:rFonts w:ascii="Bell MT" w:hAnsi="Bell MT" w:cstheme="minorHAnsi"/>
          <w:sz w:val="24"/>
          <w:szCs w:val="24"/>
        </w:rPr>
        <w:t xml:space="preserve">Farmers’ Market </w:t>
      </w:r>
      <w:r w:rsidR="00F876D2" w:rsidRPr="00DA524A">
        <w:rPr>
          <w:rFonts w:ascii="Bell MT" w:hAnsi="Bell MT" w:cstheme="minorHAnsi"/>
          <w:sz w:val="24"/>
          <w:szCs w:val="24"/>
        </w:rPr>
        <w:t>Family!</w:t>
      </w:r>
    </w:p>
    <w:p w14:paraId="04FE4E3D" w14:textId="77777777" w:rsidR="00180758" w:rsidRDefault="00180758" w:rsidP="00675B52">
      <w:pPr>
        <w:rPr>
          <w:rFonts w:ascii="Bell MT" w:hAnsi="Bell MT" w:cstheme="minorHAnsi"/>
          <w:sz w:val="24"/>
          <w:szCs w:val="24"/>
        </w:rPr>
      </w:pPr>
    </w:p>
    <w:p w14:paraId="04FE4E3E" w14:textId="3349485D" w:rsidR="00F876D2" w:rsidRPr="00DE2B8F" w:rsidRDefault="00007668" w:rsidP="00675B5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ell MT" w:hAnsi="Bell MT" w:cstheme="minorHAnsi"/>
          <w:color w:val="000000"/>
        </w:rPr>
      </w:pPr>
      <w:r w:rsidRPr="00DE2B8F">
        <w:rPr>
          <w:rFonts w:ascii="Bell MT" w:hAnsi="Bell MT" w:cstheme="minorHAnsi"/>
          <w:color w:val="000000"/>
        </w:rPr>
        <w:t>Welcome to</w:t>
      </w:r>
      <w:r w:rsidR="00D442F5" w:rsidRPr="00DE2B8F">
        <w:rPr>
          <w:rFonts w:ascii="Bell MT" w:hAnsi="Bell MT" w:cstheme="minorHAnsi"/>
          <w:color w:val="000000"/>
        </w:rPr>
        <w:t xml:space="preserve"> the</w:t>
      </w:r>
      <w:r w:rsidRPr="00DE2B8F">
        <w:rPr>
          <w:rFonts w:ascii="Bell MT" w:hAnsi="Bell MT" w:cstheme="minorHAnsi"/>
          <w:color w:val="000000"/>
        </w:rPr>
        <w:t xml:space="preserve"> 202</w:t>
      </w:r>
      <w:r w:rsidR="00ED4433" w:rsidRPr="00DE2B8F">
        <w:rPr>
          <w:rFonts w:ascii="Bell MT" w:hAnsi="Bell MT" w:cstheme="minorHAnsi"/>
          <w:color w:val="000000"/>
        </w:rPr>
        <w:t>6</w:t>
      </w:r>
      <w:r w:rsidR="00D442F5" w:rsidRPr="00DE2B8F">
        <w:rPr>
          <w:rFonts w:ascii="Bell MT" w:hAnsi="Bell MT" w:cstheme="minorHAnsi"/>
          <w:color w:val="000000"/>
        </w:rPr>
        <w:t xml:space="preserve"> Alamosa Farmers’ Market Season</w:t>
      </w:r>
      <w:r w:rsidR="0023286F" w:rsidRPr="00DE2B8F">
        <w:rPr>
          <w:rFonts w:ascii="Bell MT" w:hAnsi="Bell MT" w:cstheme="minorHAnsi"/>
          <w:color w:val="000000"/>
        </w:rPr>
        <w:t>, our 46</w:t>
      </w:r>
      <w:r w:rsidR="0023286F" w:rsidRPr="00DE2B8F">
        <w:rPr>
          <w:rFonts w:ascii="Bell MT" w:hAnsi="Bell MT" w:cstheme="minorHAnsi"/>
          <w:color w:val="000000"/>
          <w:vertAlign w:val="superscript"/>
        </w:rPr>
        <w:t>th</w:t>
      </w:r>
      <w:r w:rsidR="0023286F" w:rsidRPr="00DE2B8F">
        <w:rPr>
          <w:rFonts w:ascii="Bell MT" w:hAnsi="Bell MT" w:cstheme="minorHAnsi"/>
          <w:color w:val="000000"/>
        </w:rPr>
        <w:t xml:space="preserve"> </w:t>
      </w:r>
      <w:r w:rsidR="00E133C3" w:rsidRPr="00DE2B8F">
        <w:rPr>
          <w:rFonts w:ascii="Bell MT" w:hAnsi="Bell MT" w:cstheme="minorHAnsi"/>
          <w:color w:val="000000"/>
        </w:rPr>
        <w:t xml:space="preserve">season and my last with the Alamosa Farmers’ Market.  </w:t>
      </w:r>
      <w:r w:rsidR="00B82401">
        <w:rPr>
          <w:rFonts w:ascii="Bell MT" w:hAnsi="Bell MT" w:cstheme="minorHAnsi"/>
          <w:color w:val="000000"/>
        </w:rPr>
        <w:t xml:space="preserve">This vendor packet is smaller this season because we are </w:t>
      </w:r>
      <w:r w:rsidR="00596A09">
        <w:rPr>
          <w:rFonts w:ascii="Bell MT" w:hAnsi="Bell MT" w:cstheme="minorHAnsi"/>
          <w:color w:val="000000"/>
        </w:rPr>
        <w:t xml:space="preserve">shifting to on-line registration.  You will find out more information about that and other changes to the market at the pre-season vendor meetings this June.  More on that in point </w:t>
      </w:r>
      <w:r w:rsidR="008E558F">
        <w:rPr>
          <w:rFonts w:ascii="Bell MT" w:hAnsi="Bell MT" w:cstheme="minorHAnsi"/>
          <w:color w:val="000000"/>
        </w:rPr>
        <w:t>5. In the meantime, here is what you need to know about the 2026 season:</w:t>
      </w:r>
    </w:p>
    <w:p w14:paraId="04FE4E3F" w14:textId="77777777" w:rsidR="00F876D2" w:rsidRPr="00DE2B8F" w:rsidRDefault="00F876D2" w:rsidP="00675B5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ell MT" w:hAnsi="Bell MT" w:cstheme="minorHAnsi"/>
          <w:color w:val="000000"/>
        </w:rPr>
      </w:pPr>
    </w:p>
    <w:p w14:paraId="04FE4E40" w14:textId="77777777" w:rsidR="00C46278" w:rsidRPr="00DE2B8F" w:rsidRDefault="00C46278" w:rsidP="00675B5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b/>
          <w:color w:val="000000"/>
          <w:u w:val="single"/>
        </w:rPr>
      </w:pPr>
      <w:r w:rsidRPr="00DE2B8F">
        <w:rPr>
          <w:rFonts w:ascii="Bell MT" w:hAnsi="Bell MT" w:cstheme="minorHAnsi"/>
          <w:b/>
          <w:color w:val="000000"/>
          <w:u w:val="single"/>
        </w:rPr>
        <w:t>Alamosa Farmers Market Contact Info:</w:t>
      </w:r>
    </w:p>
    <w:p w14:paraId="04FE4E41" w14:textId="50E89C8F" w:rsidR="00C46278" w:rsidRPr="00DA524A" w:rsidRDefault="00C46278" w:rsidP="00403371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color w:val="000000"/>
        </w:rPr>
      </w:pPr>
      <w:r w:rsidRPr="00DA524A">
        <w:rPr>
          <w:rFonts w:ascii="Bell MT" w:hAnsi="Bell MT" w:cstheme="minorHAnsi"/>
          <w:color w:val="000000"/>
        </w:rPr>
        <w:t>Mandy Pittman, Director</w:t>
      </w:r>
      <w:r w:rsidR="008270BC">
        <w:rPr>
          <w:rFonts w:ascii="Bell MT" w:hAnsi="Bell MT" w:cstheme="minorHAnsi"/>
          <w:color w:val="000000"/>
        </w:rPr>
        <w:t xml:space="preserve"> (until November 2026)</w:t>
      </w:r>
    </w:p>
    <w:p w14:paraId="04FE4E42" w14:textId="77777777" w:rsidR="00C46278" w:rsidRPr="00DA524A" w:rsidRDefault="00C46278" w:rsidP="00403371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color w:val="000000"/>
        </w:rPr>
      </w:pPr>
      <w:r w:rsidRPr="00DA524A">
        <w:rPr>
          <w:rFonts w:ascii="Bell MT" w:hAnsi="Bell MT" w:cstheme="minorHAnsi"/>
          <w:color w:val="000000"/>
        </w:rPr>
        <w:t xml:space="preserve">Email: </w:t>
      </w:r>
      <w:hyperlink r:id="rId9" w:history="1">
        <w:r w:rsidRPr="00DA524A">
          <w:rPr>
            <w:rStyle w:val="Hyperlink"/>
            <w:rFonts w:ascii="Bell MT" w:hAnsi="Bell MT" w:cstheme="minorHAnsi"/>
          </w:rPr>
          <w:t>alamosafarmersmarket@gmail.com</w:t>
        </w:r>
      </w:hyperlink>
    </w:p>
    <w:p w14:paraId="04FE4E43" w14:textId="77777777" w:rsidR="00C46278" w:rsidRPr="00DA524A" w:rsidRDefault="00C46278" w:rsidP="00403371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color w:val="000000"/>
        </w:rPr>
      </w:pPr>
      <w:r w:rsidRPr="00DA524A">
        <w:rPr>
          <w:rFonts w:ascii="Bell MT" w:hAnsi="Bell MT" w:cstheme="minorHAnsi"/>
          <w:color w:val="000000"/>
        </w:rPr>
        <w:t xml:space="preserve">Phone: </w:t>
      </w:r>
      <w:r w:rsidR="00403371" w:rsidRPr="00DA524A">
        <w:rPr>
          <w:rFonts w:ascii="Bell MT" w:hAnsi="Bell MT" w:cstheme="minorHAnsi"/>
          <w:color w:val="000000"/>
        </w:rPr>
        <w:t>719.849.1083</w:t>
      </w:r>
    </w:p>
    <w:p w14:paraId="04FE4E44" w14:textId="77777777" w:rsidR="00403371" w:rsidRPr="00DA524A" w:rsidRDefault="00403371" w:rsidP="00403371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color w:val="000000"/>
        </w:rPr>
      </w:pPr>
      <w:r w:rsidRPr="00DA524A">
        <w:rPr>
          <w:rFonts w:ascii="Bell MT" w:hAnsi="Bell MT" w:cstheme="minorHAnsi"/>
          <w:color w:val="000000"/>
        </w:rPr>
        <w:t>Website: alamosafarmersmarket.org</w:t>
      </w:r>
    </w:p>
    <w:p w14:paraId="04FE4E45" w14:textId="77777777" w:rsidR="00403371" w:rsidRPr="00DA524A" w:rsidRDefault="00403371" w:rsidP="00403371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color w:val="000000"/>
        </w:rPr>
      </w:pPr>
      <w:r w:rsidRPr="00DA524A">
        <w:rPr>
          <w:rFonts w:ascii="Bell MT" w:hAnsi="Bell MT" w:cstheme="minorHAnsi"/>
          <w:color w:val="000000"/>
        </w:rPr>
        <w:t xml:space="preserve">Facebook: </w:t>
      </w:r>
      <w:hyperlink r:id="rId10" w:history="1">
        <w:r w:rsidRPr="00DA524A">
          <w:rPr>
            <w:rStyle w:val="Hyperlink"/>
            <w:rFonts w:ascii="Bell MT" w:hAnsi="Bell MT" w:cstheme="minorHAnsi"/>
          </w:rPr>
          <w:t>https://www.facebook.com/alamosafarmersmarket</w:t>
        </w:r>
      </w:hyperlink>
    </w:p>
    <w:p w14:paraId="04FE4E46" w14:textId="77777777" w:rsidR="00403371" w:rsidRPr="00DA524A" w:rsidRDefault="00403371" w:rsidP="00403371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color w:val="000000"/>
        </w:rPr>
      </w:pPr>
      <w:r w:rsidRPr="00DA524A">
        <w:rPr>
          <w:rFonts w:ascii="Bell MT" w:hAnsi="Bell MT" w:cstheme="minorHAnsi"/>
          <w:color w:val="000000"/>
        </w:rPr>
        <w:t xml:space="preserve">Instagram: @alamosa_farmers_market </w:t>
      </w:r>
    </w:p>
    <w:p w14:paraId="04FE4E47" w14:textId="77777777" w:rsidR="00403371" w:rsidRPr="00DA524A" w:rsidRDefault="00403371" w:rsidP="0040337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Bell MT" w:hAnsi="Bell MT" w:cstheme="minorHAnsi"/>
          <w:color w:val="000000"/>
        </w:rPr>
      </w:pPr>
    </w:p>
    <w:p w14:paraId="04FE4E48" w14:textId="5C075A0B" w:rsidR="00F876D2" w:rsidRPr="005A19B0" w:rsidRDefault="00F876D2" w:rsidP="00675B5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color w:val="000000"/>
        </w:rPr>
      </w:pPr>
      <w:r w:rsidRPr="005A19B0">
        <w:rPr>
          <w:rFonts w:ascii="Bell MT" w:hAnsi="Bell MT" w:cstheme="minorHAnsi"/>
          <w:b/>
          <w:color w:val="000000"/>
          <w:u w:val="single"/>
        </w:rPr>
        <w:t>Market Times</w:t>
      </w:r>
      <w:r w:rsidRPr="00334BC5">
        <w:rPr>
          <w:rFonts w:ascii="Bell MT" w:hAnsi="Bell MT" w:cstheme="minorHAnsi"/>
          <w:color w:val="000000"/>
        </w:rPr>
        <w:t>: Saturdays, 8 am to 1:30 pm</w:t>
      </w:r>
      <w:r w:rsidR="007C1E19" w:rsidRPr="00334BC5">
        <w:rPr>
          <w:rFonts w:ascii="Bell MT" w:hAnsi="Bell MT" w:cstheme="minorHAnsi"/>
          <w:color w:val="000000"/>
        </w:rPr>
        <w:t xml:space="preserve"> </w:t>
      </w:r>
      <w:r w:rsidR="00C767FE" w:rsidRPr="00334BC5">
        <w:rPr>
          <w:rFonts w:ascii="Bell MT" w:hAnsi="Bell MT" w:cstheme="minorHAnsi"/>
          <w:b/>
          <w:color w:val="000000"/>
        </w:rPr>
        <w:t>(No early departures)</w:t>
      </w:r>
    </w:p>
    <w:p w14:paraId="04FE4E49" w14:textId="77777777" w:rsidR="00695F99" w:rsidRPr="005A19B0" w:rsidRDefault="00695F99" w:rsidP="00695F99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color w:val="000000"/>
        </w:rPr>
      </w:pPr>
    </w:p>
    <w:p w14:paraId="04FE4E4A" w14:textId="70655B0F" w:rsidR="005A19B0" w:rsidRDefault="00F876D2" w:rsidP="005A19B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color w:val="000000"/>
        </w:rPr>
      </w:pPr>
      <w:r w:rsidRPr="005A19B0">
        <w:rPr>
          <w:rFonts w:ascii="Bell MT" w:hAnsi="Bell MT" w:cstheme="minorHAnsi"/>
          <w:b/>
          <w:color w:val="000000"/>
          <w:u w:val="single"/>
        </w:rPr>
        <w:t>Market Dates</w:t>
      </w:r>
      <w:r w:rsidRPr="005A19B0">
        <w:rPr>
          <w:rFonts w:ascii="Bell MT" w:hAnsi="Bell MT" w:cstheme="minorHAnsi"/>
          <w:color w:val="000000"/>
        </w:rPr>
        <w:t xml:space="preserve">: July </w:t>
      </w:r>
      <w:r w:rsidR="00C9296C">
        <w:rPr>
          <w:rFonts w:ascii="Bell MT" w:hAnsi="Bell MT" w:cstheme="minorHAnsi"/>
          <w:color w:val="000000"/>
        </w:rPr>
        <w:t>11</w:t>
      </w:r>
      <w:r w:rsidRPr="005A19B0">
        <w:rPr>
          <w:rFonts w:ascii="Bell MT" w:hAnsi="Bell MT" w:cstheme="minorHAnsi"/>
          <w:color w:val="000000"/>
        </w:rPr>
        <w:t xml:space="preserve"> to October </w:t>
      </w:r>
      <w:r w:rsidR="005F5D51">
        <w:rPr>
          <w:rFonts w:ascii="Bell MT" w:hAnsi="Bell MT" w:cstheme="minorHAnsi"/>
          <w:color w:val="000000"/>
        </w:rPr>
        <w:t>10</w:t>
      </w:r>
      <w:r w:rsidR="007C1E19" w:rsidRPr="005A19B0">
        <w:rPr>
          <w:rFonts w:ascii="Bell MT" w:hAnsi="Bell MT" w:cstheme="minorHAnsi"/>
          <w:color w:val="000000"/>
        </w:rPr>
        <w:t xml:space="preserve"> (1</w:t>
      </w:r>
      <w:r w:rsidR="005F5D51">
        <w:rPr>
          <w:rFonts w:ascii="Bell MT" w:hAnsi="Bell MT" w:cstheme="minorHAnsi"/>
          <w:color w:val="000000"/>
        </w:rPr>
        <w:t>4</w:t>
      </w:r>
      <w:r w:rsidR="007C1E19" w:rsidRPr="005A19B0">
        <w:rPr>
          <w:rFonts w:ascii="Bell MT" w:hAnsi="Bell MT" w:cstheme="minorHAnsi"/>
          <w:color w:val="000000"/>
        </w:rPr>
        <w:t xml:space="preserve"> weeks)</w:t>
      </w:r>
    </w:p>
    <w:p w14:paraId="04FE4E4B" w14:textId="77777777" w:rsidR="005A19B0" w:rsidRDefault="005A19B0" w:rsidP="005A19B0">
      <w:pPr>
        <w:pStyle w:val="ListParagraph"/>
        <w:rPr>
          <w:rFonts w:ascii="Bell MT" w:hAnsi="Bell MT" w:cstheme="minorHAnsi"/>
          <w:b/>
          <w:color w:val="000000"/>
          <w:u w:val="single"/>
        </w:rPr>
      </w:pPr>
    </w:p>
    <w:p w14:paraId="04FE4E4C" w14:textId="77777777" w:rsidR="001F77D3" w:rsidRPr="005A19B0" w:rsidRDefault="00F876D2" w:rsidP="005A19B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color w:val="000000"/>
        </w:rPr>
      </w:pPr>
      <w:r w:rsidRPr="005A19B0">
        <w:rPr>
          <w:rFonts w:ascii="Bell MT" w:hAnsi="Bell MT" w:cstheme="minorHAnsi"/>
          <w:b/>
          <w:color w:val="000000"/>
          <w:u w:val="single"/>
        </w:rPr>
        <w:t>Market Location</w:t>
      </w:r>
      <w:r w:rsidRPr="005A19B0">
        <w:rPr>
          <w:rFonts w:ascii="Bell MT" w:hAnsi="Bell MT" w:cstheme="minorHAnsi"/>
          <w:color w:val="000000"/>
        </w:rPr>
        <w:t xml:space="preserve">: Corner of </w:t>
      </w:r>
      <w:r w:rsidR="001F77D3" w:rsidRPr="005A19B0">
        <w:rPr>
          <w:rFonts w:ascii="Bell MT" w:hAnsi="Bell MT" w:cstheme="minorHAnsi"/>
          <w:color w:val="000000"/>
        </w:rPr>
        <w:t xml:space="preserve">Ross Avenue and </w:t>
      </w:r>
      <w:r w:rsidRPr="005A19B0">
        <w:rPr>
          <w:rFonts w:ascii="Bell MT" w:hAnsi="Bell MT" w:cstheme="minorHAnsi"/>
          <w:color w:val="000000"/>
        </w:rPr>
        <w:t>6</w:t>
      </w:r>
      <w:r w:rsidRPr="005A19B0">
        <w:rPr>
          <w:rFonts w:ascii="Bell MT" w:hAnsi="Bell MT" w:cstheme="minorHAnsi"/>
          <w:color w:val="000000"/>
          <w:vertAlign w:val="superscript"/>
        </w:rPr>
        <w:t>th</w:t>
      </w:r>
      <w:r w:rsidRPr="005A19B0">
        <w:rPr>
          <w:rFonts w:ascii="Bell MT" w:hAnsi="Bell MT" w:cstheme="minorHAnsi"/>
          <w:color w:val="000000"/>
        </w:rPr>
        <w:t xml:space="preserve"> Street</w:t>
      </w:r>
      <w:r w:rsidR="001F77D3" w:rsidRPr="005A19B0">
        <w:rPr>
          <w:rFonts w:ascii="Bell MT" w:hAnsi="Bell MT" w:cstheme="minorHAnsi"/>
          <w:color w:val="000000"/>
        </w:rPr>
        <w:t>/Highway 160</w:t>
      </w:r>
      <w:r w:rsidRPr="005A19B0">
        <w:rPr>
          <w:rFonts w:ascii="Bell MT" w:hAnsi="Bell MT" w:cstheme="minorHAnsi"/>
          <w:color w:val="000000"/>
        </w:rPr>
        <w:t xml:space="preserve"> in Downtown Alamosa</w:t>
      </w:r>
      <w:r w:rsidR="001F77D3" w:rsidRPr="005A19B0">
        <w:rPr>
          <w:rFonts w:ascii="Bell MT" w:hAnsi="Bell MT" w:cstheme="minorHAnsi"/>
          <w:color w:val="000000"/>
        </w:rPr>
        <w:t xml:space="preserve"> </w:t>
      </w:r>
    </w:p>
    <w:p w14:paraId="04FE4E4D" w14:textId="77777777" w:rsidR="00695F99" w:rsidRPr="00DA524A" w:rsidRDefault="00695F99" w:rsidP="00695F99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color w:val="000000"/>
        </w:rPr>
      </w:pPr>
    </w:p>
    <w:p w14:paraId="04FE4E50" w14:textId="351872CB" w:rsidR="00ED1A5A" w:rsidRPr="0080260F" w:rsidRDefault="00ED1A5A" w:rsidP="00DF239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b/>
          <w:color w:val="000000"/>
          <w:u w:val="single"/>
        </w:rPr>
      </w:pPr>
      <w:r w:rsidRPr="0080260F">
        <w:rPr>
          <w:rFonts w:ascii="Bell MT" w:hAnsi="Bell MT" w:cstheme="minorHAnsi"/>
          <w:b/>
          <w:color w:val="000000"/>
          <w:u w:val="single"/>
        </w:rPr>
        <w:t xml:space="preserve">Vendor Pre-season Meeting: </w:t>
      </w:r>
      <w:r w:rsidRPr="0080260F">
        <w:rPr>
          <w:rFonts w:ascii="Bell MT" w:hAnsi="Bell MT" w:cstheme="minorHAnsi"/>
          <w:color w:val="000000"/>
        </w:rPr>
        <w:t xml:space="preserve">All Vendors should attend </w:t>
      </w:r>
      <w:r w:rsidR="00007668" w:rsidRPr="0080260F">
        <w:rPr>
          <w:rFonts w:ascii="Bell MT" w:hAnsi="Bell MT" w:cstheme="minorHAnsi"/>
          <w:b/>
          <w:color w:val="000000"/>
          <w:u w:val="single"/>
        </w:rPr>
        <w:t>one</w:t>
      </w:r>
      <w:r w:rsidRPr="0080260F">
        <w:rPr>
          <w:rFonts w:ascii="Bell MT" w:hAnsi="Bell MT" w:cstheme="minorHAnsi"/>
          <w:color w:val="000000"/>
        </w:rPr>
        <w:t xml:space="preserve"> pre-season vendor meeting.  </w:t>
      </w:r>
      <w:r w:rsidR="0080260F">
        <w:rPr>
          <w:rFonts w:ascii="Bell MT" w:hAnsi="Bell MT" w:cstheme="minorHAnsi"/>
          <w:color w:val="000000"/>
        </w:rPr>
        <w:t>V</w:t>
      </w:r>
      <w:r w:rsidR="007C1E19" w:rsidRPr="0080260F">
        <w:rPr>
          <w:rFonts w:ascii="Bell MT" w:hAnsi="Bell MT" w:cstheme="minorHAnsi"/>
          <w:color w:val="000000"/>
        </w:rPr>
        <w:t xml:space="preserve">endors who attend this meeting will be entered into a drawing for free booth fees for the season </w:t>
      </w:r>
      <w:r w:rsidR="00596470" w:rsidRPr="0080260F">
        <w:rPr>
          <w:rFonts w:ascii="Bell MT" w:hAnsi="Bell MT" w:cstheme="minorHAnsi"/>
          <w:color w:val="000000"/>
        </w:rPr>
        <w:t>(</w:t>
      </w:r>
      <w:r w:rsidR="00C767FE" w:rsidRPr="0080260F">
        <w:rPr>
          <w:rFonts w:ascii="Bell MT" w:hAnsi="Bell MT" w:cstheme="minorHAnsi"/>
          <w:color w:val="000000"/>
        </w:rPr>
        <w:t>Application fee</w:t>
      </w:r>
      <w:r w:rsidR="00596470" w:rsidRPr="0080260F">
        <w:rPr>
          <w:rFonts w:ascii="Bell MT" w:hAnsi="Bell MT" w:cstheme="minorHAnsi"/>
          <w:color w:val="000000"/>
        </w:rPr>
        <w:t xml:space="preserve"> and commission rates still apply).</w:t>
      </w:r>
      <w:r w:rsidR="00244F2C">
        <w:rPr>
          <w:rFonts w:ascii="Bell MT" w:hAnsi="Bell MT" w:cstheme="minorHAnsi"/>
          <w:color w:val="000000"/>
        </w:rPr>
        <w:t xml:space="preserve">  Vendor materials will be distributed at this time.</w:t>
      </w:r>
      <w:r w:rsidR="00244092">
        <w:rPr>
          <w:rFonts w:ascii="Bell MT" w:hAnsi="Bell MT" w:cstheme="minorHAnsi"/>
          <w:color w:val="000000"/>
        </w:rPr>
        <w:t xml:space="preserve">  </w:t>
      </w:r>
      <w:r w:rsidR="00244092" w:rsidRPr="0080260F">
        <w:rPr>
          <w:rFonts w:ascii="Bell MT" w:hAnsi="Bell MT" w:cstheme="minorHAnsi"/>
          <w:color w:val="000000"/>
        </w:rPr>
        <w:t xml:space="preserve">If you are unable to attend, </w:t>
      </w:r>
      <w:r w:rsidR="00244092">
        <w:rPr>
          <w:rFonts w:ascii="Bell MT" w:hAnsi="Bell MT" w:cstheme="minorHAnsi"/>
          <w:color w:val="000000"/>
        </w:rPr>
        <w:t>fill out this form</w:t>
      </w:r>
      <w:r w:rsidR="009F4E8F">
        <w:rPr>
          <w:rFonts w:ascii="Bell MT" w:hAnsi="Bell MT" w:cstheme="minorHAnsi"/>
          <w:color w:val="000000"/>
        </w:rPr>
        <w:t xml:space="preserve">: </w:t>
      </w:r>
      <w:hyperlink r:id="rId11" w:history="1">
        <w:r w:rsidR="009C64F6" w:rsidRPr="00564D7B">
          <w:rPr>
            <w:rStyle w:val="Hyperlink"/>
            <w:rFonts w:ascii="Bell MT" w:hAnsi="Bell MT" w:cstheme="minorHAnsi"/>
          </w:rPr>
          <w:t>https://forms.gle/Xbb6nkT6wxsLZQtg8</w:t>
        </w:r>
      </w:hyperlink>
      <w:r w:rsidR="009C64F6">
        <w:rPr>
          <w:rFonts w:ascii="Bell MT" w:hAnsi="Bell MT" w:cstheme="minorHAnsi"/>
          <w:color w:val="000000"/>
        </w:rPr>
        <w:t xml:space="preserve"> </w:t>
      </w:r>
    </w:p>
    <w:p w14:paraId="04FE4E53" w14:textId="622B75E3" w:rsidR="00964F37" w:rsidRPr="00D72052" w:rsidRDefault="00964F37" w:rsidP="00ED1A5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20"/>
        <w:textAlignment w:val="baseline"/>
        <w:rPr>
          <w:rFonts w:ascii="Bell MT" w:hAnsi="Bell MT" w:cstheme="minorHAnsi"/>
          <w:b/>
          <w:color w:val="000000"/>
        </w:rPr>
      </w:pPr>
      <w:r w:rsidRPr="00D72052">
        <w:rPr>
          <w:rFonts w:ascii="Bell MT" w:hAnsi="Bell MT" w:cstheme="minorHAnsi"/>
          <w:b/>
          <w:color w:val="000000"/>
        </w:rPr>
        <w:t xml:space="preserve">Wednesday, </w:t>
      </w:r>
      <w:r w:rsidR="004C225D" w:rsidRPr="00D72052">
        <w:rPr>
          <w:rFonts w:ascii="Bell MT" w:hAnsi="Bell MT" w:cstheme="minorHAnsi"/>
          <w:b/>
          <w:color w:val="000000"/>
        </w:rPr>
        <w:t>June 10</w:t>
      </w:r>
      <w:r w:rsidRPr="00D72052">
        <w:rPr>
          <w:rFonts w:ascii="Bell MT" w:hAnsi="Bell MT" w:cstheme="minorHAnsi"/>
          <w:b/>
          <w:color w:val="000000"/>
        </w:rPr>
        <w:t xml:space="preserve">, </w:t>
      </w:r>
      <w:r w:rsidR="004C225D" w:rsidRPr="00D72052">
        <w:rPr>
          <w:rFonts w:ascii="Bell MT" w:hAnsi="Bell MT" w:cstheme="minorHAnsi"/>
          <w:b/>
          <w:color w:val="000000"/>
        </w:rPr>
        <w:t>6</w:t>
      </w:r>
      <w:r w:rsidRPr="00D72052">
        <w:rPr>
          <w:rFonts w:ascii="Bell MT" w:hAnsi="Bell MT" w:cstheme="minorHAnsi"/>
          <w:b/>
          <w:color w:val="000000"/>
        </w:rPr>
        <w:t xml:space="preserve"> – 7</w:t>
      </w:r>
      <w:r w:rsidR="004C225D" w:rsidRPr="00D72052">
        <w:rPr>
          <w:rFonts w:ascii="Bell MT" w:hAnsi="Bell MT" w:cstheme="minorHAnsi"/>
          <w:b/>
          <w:color w:val="000000"/>
        </w:rPr>
        <w:t>:30</w:t>
      </w:r>
      <w:r w:rsidRPr="00D72052">
        <w:rPr>
          <w:rFonts w:ascii="Bell MT" w:hAnsi="Bell MT" w:cstheme="minorHAnsi"/>
          <w:b/>
          <w:color w:val="000000"/>
        </w:rPr>
        <w:t xml:space="preserve"> pm</w:t>
      </w:r>
    </w:p>
    <w:p w14:paraId="5AFBB44E" w14:textId="60FC0671" w:rsidR="00FC6476" w:rsidRPr="001A1125" w:rsidRDefault="00FC6476" w:rsidP="00ED1A5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20"/>
        <w:textAlignment w:val="baseline"/>
        <w:rPr>
          <w:rFonts w:ascii="Bell MT" w:hAnsi="Bell MT" w:cstheme="minorHAnsi"/>
          <w:b/>
          <w:color w:val="000000"/>
        </w:rPr>
      </w:pPr>
      <w:r w:rsidRPr="001A1125">
        <w:rPr>
          <w:rFonts w:ascii="Bell MT" w:hAnsi="Bell MT" w:cstheme="minorHAnsi"/>
          <w:b/>
          <w:color w:val="000000"/>
        </w:rPr>
        <w:t>Friday, June 12, 5:30 – 7 pm</w:t>
      </w:r>
    </w:p>
    <w:p w14:paraId="04FE4E54" w14:textId="476E4107" w:rsidR="00964F37" w:rsidRPr="001A1125" w:rsidRDefault="00964F37" w:rsidP="00ED1A5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20"/>
        <w:textAlignment w:val="baseline"/>
        <w:rPr>
          <w:rFonts w:ascii="Bell MT" w:hAnsi="Bell MT" w:cstheme="minorHAnsi"/>
          <w:b/>
          <w:color w:val="000000"/>
        </w:rPr>
      </w:pPr>
      <w:r w:rsidRPr="001A1125">
        <w:rPr>
          <w:rFonts w:ascii="Bell MT" w:hAnsi="Bell MT" w:cstheme="minorHAnsi"/>
          <w:b/>
          <w:color w:val="000000"/>
        </w:rPr>
        <w:t xml:space="preserve">Saturday, </w:t>
      </w:r>
      <w:r w:rsidR="00FC6476" w:rsidRPr="001A1125">
        <w:rPr>
          <w:rFonts w:ascii="Bell MT" w:hAnsi="Bell MT" w:cstheme="minorHAnsi"/>
          <w:b/>
          <w:color w:val="000000"/>
        </w:rPr>
        <w:t>June 13</w:t>
      </w:r>
      <w:r w:rsidR="00F5514C">
        <w:rPr>
          <w:rFonts w:ascii="Bell MT" w:hAnsi="Bell MT" w:cstheme="minorHAnsi"/>
          <w:b/>
          <w:color w:val="000000"/>
        </w:rPr>
        <w:t xml:space="preserve">, </w:t>
      </w:r>
      <w:r w:rsidRPr="001A1125">
        <w:rPr>
          <w:rFonts w:ascii="Bell MT" w:hAnsi="Bell MT" w:cstheme="minorHAnsi"/>
          <w:b/>
          <w:color w:val="000000"/>
        </w:rPr>
        <w:t>10 – 11:30 am</w:t>
      </w:r>
    </w:p>
    <w:p w14:paraId="04FE4E55" w14:textId="77777777" w:rsidR="00CD34E5" w:rsidRPr="001A1125" w:rsidRDefault="00CD34E5" w:rsidP="00CD34E5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Bell MT" w:hAnsi="Bell MT" w:cstheme="minorHAnsi"/>
          <w:b/>
          <w:color w:val="000000"/>
        </w:rPr>
      </w:pPr>
      <w:r w:rsidRPr="001A1125">
        <w:rPr>
          <w:rFonts w:ascii="Bell MT" w:hAnsi="Bell MT" w:cstheme="minorHAnsi"/>
          <w:b/>
          <w:color w:val="000000"/>
        </w:rPr>
        <w:t xml:space="preserve">All Meetings at “The Hub” </w:t>
      </w:r>
      <w:r w:rsidR="00F71160" w:rsidRPr="001A1125">
        <w:rPr>
          <w:rFonts w:ascii="Bell MT" w:hAnsi="Bell MT" w:cstheme="minorHAnsi"/>
          <w:b/>
          <w:color w:val="000000"/>
        </w:rPr>
        <w:t>516 San Juan Avenue</w:t>
      </w:r>
      <w:r w:rsidRPr="001A1125">
        <w:rPr>
          <w:rFonts w:ascii="Bell MT" w:hAnsi="Bell MT" w:cstheme="minorHAnsi"/>
          <w:b/>
          <w:color w:val="000000"/>
        </w:rPr>
        <w:t>, Alamosa</w:t>
      </w:r>
    </w:p>
    <w:p w14:paraId="04FE4E56" w14:textId="77777777" w:rsidR="00ED1A5A" w:rsidRPr="001A1125" w:rsidRDefault="00ED1A5A" w:rsidP="001A1125">
      <w:pPr>
        <w:pStyle w:val="ListParagraph"/>
        <w:rPr>
          <w:rFonts w:ascii="Bell MT" w:hAnsi="Bell MT" w:cstheme="minorHAnsi"/>
          <w:b/>
          <w:color w:val="000000"/>
          <w:sz w:val="24"/>
          <w:szCs w:val="24"/>
          <w:u w:val="single"/>
        </w:rPr>
      </w:pPr>
    </w:p>
    <w:p w14:paraId="04FE4E57" w14:textId="7C615915" w:rsidR="005A19B0" w:rsidRPr="001A1125" w:rsidRDefault="00822987" w:rsidP="001A1125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textAlignment w:val="baseline"/>
        <w:rPr>
          <w:rFonts w:ascii="Bell MT" w:hAnsi="Bell MT" w:cstheme="minorHAnsi"/>
          <w:color w:val="000000"/>
        </w:rPr>
      </w:pPr>
      <w:r w:rsidRPr="001A1125">
        <w:rPr>
          <w:rFonts w:ascii="Bell MT" w:hAnsi="Bell MT" w:cstheme="minorHAnsi"/>
          <w:b/>
          <w:bCs/>
          <w:color w:val="000000"/>
          <w:u w:val="single"/>
        </w:rPr>
        <w:t>Dogs</w:t>
      </w:r>
      <w:r w:rsidRPr="001A1125">
        <w:rPr>
          <w:rFonts w:ascii="Bell MT" w:hAnsi="Bell MT" w:cstheme="minorHAnsi"/>
          <w:color w:val="000000"/>
        </w:rPr>
        <w:t>:</w:t>
      </w:r>
      <w:r w:rsidR="00BE0987" w:rsidRPr="001A1125">
        <w:rPr>
          <w:rFonts w:ascii="Bell MT" w:hAnsi="Bell MT" w:cstheme="minorHAnsi"/>
          <w:color w:val="000000"/>
        </w:rPr>
        <w:t xml:space="preserve"> </w:t>
      </w:r>
      <w:r w:rsidR="00504433" w:rsidRPr="001A1125">
        <w:rPr>
          <w:rFonts w:ascii="Bell MT" w:hAnsi="Bell MT" w:cstheme="minorHAnsi"/>
          <w:color w:val="000000"/>
        </w:rPr>
        <w:t>Vendors are discourage</w:t>
      </w:r>
      <w:r w:rsidR="00AE7B0B" w:rsidRPr="001A1125">
        <w:rPr>
          <w:rFonts w:ascii="Bell MT" w:hAnsi="Bell MT" w:cstheme="minorHAnsi"/>
          <w:color w:val="000000"/>
        </w:rPr>
        <w:t>d</w:t>
      </w:r>
      <w:r w:rsidR="00504433" w:rsidRPr="001A1125">
        <w:rPr>
          <w:rFonts w:ascii="Bell MT" w:hAnsi="Bell MT" w:cstheme="minorHAnsi"/>
          <w:color w:val="000000"/>
        </w:rPr>
        <w:t xml:space="preserve"> from bringing their dogs to the market.  If you </w:t>
      </w:r>
      <w:r w:rsidR="00D70190" w:rsidRPr="001A1125">
        <w:rPr>
          <w:rFonts w:ascii="Bell MT" w:hAnsi="Bell MT" w:cstheme="minorHAnsi"/>
          <w:color w:val="000000"/>
        </w:rPr>
        <w:t>c</w:t>
      </w:r>
      <w:r w:rsidR="00DA524A" w:rsidRPr="001A1125">
        <w:rPr>
          <w:rFonts w:ascii="Bell MT" w:hAnsi="Bell MT" w:cstheme="minorHAnsi"/>
          <w:color w:val="000000"/>
        </w:rPr>
        <w:t xml:space="preserve">hoose to bring them with </w:t>
      </w:r>
      <w:r w:rsidR="00D70190" w:rsidRPr="001A1125">
        <w:rPr>
          <w:rFonts w:ascii="Bell MT" w:hAnsi="Bell MT" w:cstheme="minorHAnsi"/>
          <w:b/>
          <w:bCs/>
          <w:color w:val="000000"/>
        </w:rPr>
        <w:t>you must check with the staff ahead of time</w:t>
      </w:r>
      <w:r w:rsidR="005F6813">
        <w:rPr>
          <w:rFonts w:ascii="Bell MT" w:hAnsi="Bell MT" w:cstheme="minorHAnsi"/>
          <w:b/>
          <w:bCs/>
          <w:color w:val="000000"/>
        </w:rPr>
        <w:t xml:space="preserve"> and complete the </w:t>
      </w:r>
      <w:r w:rsidR="00F3762B">
        <w:rPr>
          <w:rFonts w:ascii="Bell MT" w:hAnsi="Bell MT" w:cstheme="minorHAnsi"/>
          <w:b/>
          <w:bCs/>
          <w:color w:val="000000"/>
        </w:rPr>
        <w:t>vendor dog form</w:t>
      </w:r>
      <w:r w:rsidR="00162D82" w:rsidRPr="001A1125">
        <w:rPr>
          <w:rFonts w:ascii="Bell MT" w:hAnsi="Bell MT" w:cstheme="minorHAnsi"/>
          <w:b/>
          <w:bCs/>
          <w:color w:val="000000"/>
        </w:rPr>
        <w:t>.</w:t>
      </w:r>
      <w:r w:rsidR="00D70190" w:rsidRPr="001A1125">
        <w:rPr>
          <w:rFonts w:ascii="Bell MT" w:hAnsi="Bell MT" w:cstheme="minorHAnsi"/>
          <w:color w:val="000000"/>
        </w:rPr>
        <w:t xml:space="preserve"> </w:t>
      </w:r>
      <w:r w:rsidR="00DA524A" w:rsidRPr="001A1125">
        <w:rPr>
          <w:rFonts w:ascii="Bell MT" w:hAnsi="Bell MT" w:cstheme="minorHAnsi"/>
          <w:color w:val="000000"/>
        </w:rPr>
        <w:t xml:space="preserve"> </w:t>
      </w:r>
    </w:p>
    <w:p w14:paraId="04FE4E58" w14:textId="77777777" w:rsidR="00DA524A" w:rsidRPr="005A19B0" w:rsidRDefault="00DA524A" w:rsidP="001A1125">
      <w:pPr>
        <w:pStyle w:val="NormalWeb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color w:val="000000"/>
        </w:rPr>
      </w:pPr>
      <w:r w:rsidRPr="005A19B0">
        <w:rPr>
          <w:rFonts w:ascii="Bell MT" w:hAnsi="Bell MT" w:cstheme="minorHAnsi"/>
          <w:color w:val="000000"/>
        </w:rPr>
        <w:t xml:space="preserve"> </w:t>
      </w:r>
    </w:p>
    <w:p w14:paraId="04FE4E59" w14:textId="77777777" w:rsidR="001F77D3" w:rsidRPr="00DA524A" w:rsidRDefault="00F876D2" w:rsidP="001A1125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textAlignment w:val="baseline"/>
        <w:rPr>
          <w:rFonts w:ascii="Bell MT" w:hAnsi="Bell MT" w:cstheme="minorHAnsi"/>
          <w:color w:val="000000"/>
        </w:rPr>
      </w:pPr>
      <w:r w:rsidRPr="00DA524A">
        <w:rPr>
          <w:rFonts w:ascii="Bell MT" w:hAnsi="Bell MT" w:cstheme="minorHAnsi"/>
          <w:b/>
          <w:color w:val="000000"/>
          <w:u w:val="single"/>
        </w:rPr>
        <w:t xml:space="preserve">Forms of acceptable payment </w:t>
      </w:r>
      <w:r w:rsidR="001F77D3" w:rsidRPr="00DA524A">
        <w:rPr>
          <w:rFonts w:ascii="Bell MT" w:hAnsi="Bell MT" w:cstheme="minorHAnsi"/>
          <w:b/>
          <w:color w:val="000000"/>
          <w:u w:val="single"/>
        </w:rPr>
        <w:t>to</w:t>
      </w:r>
      <w:r w:rsidRPr="00DA524A">
        <w:rPr>
          <w:rFonts w:ascii="Bell MT" w:hAnsi="Bell MT" w:cstheme="minorHAnsi"/>
          <w:b/>
          <w:color w:val="000000"/>
          <w:u w:val="single"/>
        </w:rPr>
        <w:t xml:space="preserve"> Vendors</w:t>
      </w:r>
      <w:r w:rsidRPr="00DA524A">
        <w:rPr>
          <w:rFonts w:ascii="Bell MT" w:hAnsi="Bell MT" w:cstheme="minorHAnsi"/>
          <w:color w:val="000000"/>
        </w:rPr>
        <w:t>:</w:t>
      </w:r>
    </w:p>
    <w:p w14:paraId="04FE4E5A" w14:textId="77777777" w:rsidR="00F876D2" w:rsidRPr="00DA524A" w:rsidRDefault="001F77D3" w:rsidP="001F77D3">
      <w:pPr>
        <w:pStyle w:val="NormalWeb"/>
        <w:numPr>
          <w:ilvl w:val="2"/>
          <w:numId w:val="14"/>
        </w:numPr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Bell MT" w:hAnsi="Bell MT" w:cstheme="minorHAnsi"/>
          <w:color w:val="000000"/>
        </w:rPr>
      </w:pPr>
      <w:r w:rsidRPr="00DA524A">
        <w:rPr>
          <w:rFonts w:ascii="Bell MT" w:hAnsi="Bell MT" w:cstheme="minorHAnsi"/>
          <w:color w:val="000000"/>
        </w:rPr>
        <w:t>All Vendors:</w:t>
      </w:r>
      <w:r w:rsidR="00F876D2" w:rsidRPr="00DA524A">
        <w:rPr>
          <w:rFonts w:ascii="Bell MT" w:hAnsi="Bell MT" w:cstheme="minorHAnsi"/>
          <w:color w:val="000000"/>
        </w:rPr>
        <w:t xml:space="preserve"> Cash and Market Bucks</w:t>
      </w:r>
    </w:p>
    <w:p w14:paraId="04FE4E5B" w14:textId="77777777" w:rsidR="00F876D2" w:rsidRPr="00DA524A" w:rsidRDefault="00F876D2" w:rsidP="001F77D3">
      <w:pPr>
        <w:pStyle w:val="NormalWeb"/>
        <w:numPr>
          <w:ilvl w:val="2"/>
          <w:numId w:val="14"/>
        </w:numPr>
        <w:shd w:val="clear" w:color="auto" w:fill="FFFFFF"/>
        <w:spacing w:before="0" w:beforeAutospacing="0" w:after="0" w:afterAutospacing="0"/>
        <w:ind w:left="720"/>
        <w:textAlignment w:val="baseline"/>
        <w:rPr>
          <w:rFonts w:ascii="Bell MT" w:hAnsi="Bell MT" w:cstheme="minorHAnsi"/>
          <w:color w:val="000000"/>
        </w:rPr>
      </w:pPr>
      <w:r w:rsidRPr="00DA524A">
        <w:rPr>
          <w:rFonts w:ascii="Bell MT" w:hAnsi="Bell MT" w:cstheme="minorHAnsi"/>
          <w:color w:val="000000"/>
        </w:rPr>
        <w:t xml:space="preserve">Approved </w:t>
      </w:r>
      <w:r w:rsidR="001F77D3" w:rsidRPr="00DA524A">
        <w:rPr>
          <w:rFonts w:ascii="Bell MT" w:hAnsi="Bell MT" w:cstheme="minorHAnsi"/>
          <w:color w:val="000000"/>
        </w:rPr>
        <w:t>V</w:t>
      </w:r>
      <w:r w:rsidRPr="00DA524A">
        <w:rPr>
          <w:rFonts w:ascii="Bell MT" w:hAnsi="Bell MT" w:cstheme="minorHAnsi"/>
          <w:color w:val="000000"/>
        </w:rPr>
        <w:t>endors</w:t>
      </w:r>
      <w:r w:rsidR="001F77D3" w:rsidRPr="00DA524A">
        <w:rPr>
          <w:rFonts w:ascii="Bell MT" w:hAnsi="Bell MT" w:cstheme="minorHAnsi"/>
          <w:color w:val="000000"/>
        </w:rPr>
        <w:t>:</w:t>
      </w:r>
      <w:r w:rsidR="00862458" w:rsidRPr="00DA524A">
        <w:rPr>
          <w:rFonts w:ascii="Bell MT" w:hAnsi="Bell MT" w:cstheme="minorHAnsi"/>
          <w:color w:val="000000"/>
        </w:rPr>
        <w:t xml:space="preserve"> SNAP, Double Up Food Bucks</w:t>
      </w:r>
    </w:p>
    <w:p w14:paraId="04FE4E5C" w14:textId="77777777" w:rsidR="00F876D2" w:rsidRPr="00DA524A" w:rsidRDefault="00F876D2" w:rsidP="001F77D3">
      <w:pPr>
        <w:pStyle w:val="NormalWeb"/>
        <w:numPr>
          <w:ilvl w:val="2"/>
          <w:numId w:val="14"/>
        </w:numPr>
        <w:shd w:val="clear" w:color="auto" w:fill="FFFFFF"/>
        <w:spacing w:before="0" w:beforeAutospacing="0" w:after="0" w:afterAutospacing="0"/>
        <w:ind w:left="720"/>
        <w:textAlignment w:val="baseline"/>
        <w:rPr>
          <w:rFonts w:ascii="Bell MT" w:hAnsi="Bell MT" w:cstheme="minorHAnsi"/>
          <w:color w:val="000000"/>
        </w:rPr>
      </w:pPr>
      <w:r w:rsidRPr="00DA524A">
        <w:rPr>
          <w:rFonts w:ascii="Bell MT" w:hAnsi="Bell MT" w:cstheme="minorHAnsi"/>
          <w:color w:val="000000"/>
        </w:rPr>
        <w:t xml:space="preserve">Vendors may also choose to use digital payments like </w:t>
      </w:r>
      <w:r w:rsidR="00512542" w:rsidRPr="00DA524A">
        <w:rPr>
          <w:rFonts w:ascii="Bell MT" w:hAnsi="Bell MT" w:cstheme="minorHAnsi"/>
          <w:color w:val="000000"/>
        </w:rPr>
        <w:t>S</w:t>
      </w:r>
      <w:r w:rsidRPr="00DA524A">
        <w:rPr>
          <w:rFonts w:ascii="Bell MT" w:hAnsi="Bell MT" w:cstheme="minorHAnsi"/>
          <w:color w:val="000000"/>
        </w:rPr>
        <w:t xml:space="preserve">quare, </w:t>
      </w:r>
      <w:r w:rsidR="00512542" w:rsidRPr="00DA524A">
        <w:rPr>
          <w:rFonts w:ascii="Bell MT" w:hAnsi="Bell MT" w:cstheme="minorHAnsi"/>
          <w:color w:val="000000"/>
        </w:rPr>
        <w:t>V</w:t>
      </w:r>
      <w:r w:rsidRPr="00DA524A">
        <w:rPr>
          <w:rFonts w:ascii="Bell MT" w:hAnsi="Bell MT" w:cstheme="minorHAnsi"/>
          <w:color w:val="000000"/>
        </w:rPr>
        <w:t>enmo, etc. if you wish</w:t>
      </w:r>
    </w:p>
    <w:p w14:paraId="04FE4E5D" w14:textId="77777777" w:rsidR="00176ABD" w:rsidRPr="00DA524A" w:rsidRDefault="00176ABD" w:rsidP="001F77D3">
      <w:pPr>
        <w:pStyle w:val="NormalWeb"/>
        <w:numPr>
          <w:ilvl w:val="2"/>
          <w:numId w:val="14"/>
        </w:numPr>
        <w:shd w:val="clear" w:color="auto" w:fill="FFFFFF"/>
        <w:spacing w:before="0" w:beforeAutospacing="0" w:after="0" w:afterAutospacing="0"/>
        <w:ind w:left="720"/>
        <w:textAlignment w:val="baseline"/>
        <w:rPr>
          <w:rFonts w:ascii="Bell MT" w:hAnsi="Bell MT" w:cstheme="minorHAnsi"/>
          <w:color w:val="000000"/>
        </w:rPr>
      </w:pPr>
      <w:r w:rsidRPr="00DA524A">
        <w:rPr>
          <w:rFonts w:ascii="Bell MT" w:hAnsi="Bell MT" w:cstheme="minorHAnsi"/>
          <w:color w:val="000000"/>
        </w:rPr>
        <w:t>Vendors will be reimbursed for all vouchers at the end of the market day</w:t>
      </w:r>
    </w:p>
    <w:p w14:paraId="04FE4E5E" w14:textId="77777777" w:rsidR="00695F99" w:rsidRPr="00DA524A" w:rsidRDefault="00695F99" w:rsidP="00695F99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color w:val="000000"/>
        </w:rPr>
      </w:pPr>
    </w:p>
    <w:p w14:paraId="04FE4E5F" w14:textId="77777777" w:rsidR="00F876D2" w:rsidRPr="00DA524A" w:rsidRDefault="00176ABD" w:rsidP="00675B5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color w:val="000000"/>
        </w:rPr>
      </w:pPr>
      <w:r w:rsidRPr="00DA524A">
        <w:rPr>
          <w:rFonts w:ascii="Bell MT" w:hAnsi="Bell MT" w:cstheme="minorHAnsi"/>
          <w:b/>
          <w:color w:val="000000"/>
          <w:u w:val="single"/>
        </w:rPr>
        <w:lastRenderedPageBreak/>
        <w:t>Market Fees:</w:t>
      </w:r>
      <w:r w:rsidRPr="00DA524A">
        <w:rPr>
          <w:rFonts w:ascii="Bell MT" w:hAnsi="Bell MT" w:cstheme="minorHAnsi"/>
          <w:color w:val="000000"/>
        </w:rPr>
        <w:t xml:space="preserve"> </w:t>
      </w:r>
    </w:p>
    <w:p w14:paraId="04FE4E60" w14:textId="7E17FEF0" w:rsidR="00C32DF2" w:rsidRPr="008A2CDC" w:rsidRDefault="00AE1BF1" w:rsidP="001F77D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20"/>
        <w:textAlignment w:val="baseline"/>
        <w:rPr>
          <w:rFonts w:ascii="Bell MT" w:hAnsi="Bell MT" w:cstheme="minorHAnsi"/>
          <w:color w:val="000000"/>
        </w:rPr>
      </w:pPr>
      <w:r w:rsidRPr="008A2CDC">
        <w:rPr>
          <w:rFonts w:ascii="Bell MT" w:hAnsi="Bell MT" w:cstheme="minorHAnsi"/>
          <w:color w:val="000000"/>
        </w:rPr>
        <w:t>Vendor Application fee (</w:t>
      </w:r>
      <w:r w:rsidR="006D10A7">
        <w:rPr>
          <w:rFonts w:ascii="Bell MT" w:hAnsi="Bell MT" w:cstheme="minorHAnsi"/>
          <w:color w:val="000000"/>
        </w:rPr>
        <w:t>Once per season</w:t>
      </w:r>
      <w:r w:rsidRPr="008A2CDC">
        <w:rPr>
          <w:rFonts w:ascii="Bell MT" w:hAnsi="Bell MT" w:cstheme="minorHAnsi"/>
          <w:color w:val="000000"/>
        </w:rPr>
        <w:t>) - $30, All Vendors</w:t>
      </w:r>
    </w:p>
    <w:p w14:paraId="04FE4E61" w14:textId="77777777" w:rsidR="00C32DF2" w:rsidRPr="00A07A45" w:rsidRDefault="00C32DF2" w:rsidP="001F77D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20"/>
        <w:textAlignment w:val="baseline"/>
        <w:rPr>
          <w:rFonts w:ascii="Bell MT" w:hAnsi="Bell MT" w:cstheme="minorHAnsi"/>
          <w:color w:val="000000"/>
        </w:rPr>
      </w:pPr>
      <w:r w:rsidRPr="00A07A45">
        <w:rPr>
          <w:rFonts w:ascii="Bell MT" w:hAnsi="Bell MT" w:cstheme="minorHAnsi"/>
          <w:b/>
          <w:color w:val="000000"/>
          <w:u w:val="single"/>
        </w:rPr>
        <w:t>Booth Fees</w:t>
      </w:r>
    </w:p>
    <w:p w14:paraId="04FE4E62" w14:textId="77777777" w:rsidR="008E3215" w:rsidRPr="00A07A45" w:rsidRDefault="008E3215" w:rsidP="00403371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Bell MT" w:hAnsi="Bell MT" w:cstheme="minorHAnsi"/>
          <w:color w:val="000000"/>
        </w:rPr>
      </w:pPr>
      <w:r w:rsidRPr="00A07A45">
        <w:rPr>
          <w:rFonts w:ascii="Bell MT" w:hAnsi="Bell MT" w:cstheme="minorHAnsi"/>
          <w:color w:val="000000"/>
        </w:rPr>
        <w:t>10x10 space, without vendor vehicle, Weekly: $12</w:t>
      </w:r>
    </w:p>
    <w:p w14:paraId="04FE4E63" w14:textId="77777777" w:rsidR="008E3215" w:rsidRPr="00A07A45" w:rsidRDefault="00403371" w:rsidP="00403371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Bell MT" w:hAnsi="Bell MT" w:cstheme="minorHAnsi"/>
          <w:color w:val="000000"/>
        </w:rPr>
      </w:pPr>
      <w:r w:rsidRPr="00A07A45">
        <w:rPr>
          <w:rFonts w:ascii="Bell MT" w:hAnsi="Bell MT" w:cstheme="minorHAnsi"/>
          <w:color w:val="000000"/>
        </w:rPr>
        <w:t xml:space="preserve">10x10 space, </w:t>
      </w:r>
      <w:r w:rsidR="008E3215" w:rsidRPr="00A07A45">
        <w:rPr>
          <w:rFonts w:ascii="Bell MT" w:hAnsi="Bell MT" w:cstheme="minorHAnsi"/>
          <w:color w:val="000000"/>
        </w:rPr>
        <w:t>with vehicle, Weekly: $20</w:t>
      </w:r>
    </w:p>
    <w:p w14:paraId="04FE4E64" w14:textId="77777777" w:rsidR="008E3215" w:rsidRPr="00A07A45" w:rsidRDefault="008E3215" w:rsidP="00403371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Bell MT" w:hAnsi="Bell MT" w:cstheme="minorHAnsi"/>
          <w:color w:val="000000"/>
        </w:rPr>
      </w:pPr>
      <w:r w:rsidRPr="00A07A45">
        <w:rPr>
          <w:rFonts w:ascii="Bell MT" w:hAnsi="Bell MT" w:cstheme="minorHAnsi"/>
          <w:color w:val="000000"/>
        </w:rPr>
        <w:t>Oversized space (larger than 10 feet), Weekly: $30</w:t>
      </w:r>
    </w:p>
    <w:p w14:paraId="0AFA6F6A" w14:textId="1E5048F4" w:rsidR="000E7692" w:rsidRPr="00A07A45" w:rsidRDefault="000E7692" w:rsidP="00403371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Bell MT" w:hAnsi="Bell MT" w:cstheme="minorHAnsi"/>
          <w:color w:val="000000"/>
        </w:rPr>
      </w:pPr>
      <w:r w:rsidRPr="00A07A45">
        <w:rPr>
          <w:rFonts w:ascii="Bell MT" w:hAnsi="Bell MT" w:cstheme="minorHAnsi"/>
          <w:color w:val="000000"/>
        </w:rPr>
        <w:t>Food Truck Spot (</w:t>
      </w:r>
      <w:r w:rsidR="00383C8C" w:rsidRPr="00A07A45">
        <w:rPr>
          <w:rFonts w:ascii="Bell MT" w:hAnsi="Bell MT" w:cstheme="minorHAnsi"/>
          <w:color w:val="000000"/>
        </w:rPr>
        <w:t>B</w:t>
      </w:r>
      <w:r w:rsidRPr="00A07A45">
        <w:rPr>
          <w:rFonts w:ascii="Bell MT" w:hAnsi="Bell MT" w:cstheme="minorHAnsi"/>
          <w:color w:val="000000"/>
        </w:rPr>
        <w:t xml:space="preserve">ooth space, </w:t>
      </w:r>
      <w:r w:rsidR="00383C8C" w:rsidRPr="00A07A45">
        <w:rPr>
          <w:rFonts w:ascii="Bell MT" w:hAnsi="Bell MT" w:cstheme="minorHAnsi"/>
          <w:color w:val="000000"/>
        </w:rPr>
        <w:t>1 electric plug, no commission due), Weekly $45</w:t>
      </w:r>
    </w:p>
    <w:p w14:paraId="04FE4E65" w14:textId="77777777" w:rsidR="001F77D3" w:rsidRPr="00A07A45" w:rsidRDefault="001F77D3" w:rsidP="001F77D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20"/>
        <w:textAlignment w:val="baseline"/>
        <w:rPr>
          <w:rFonts w:ascii="Bell MT" w:hAnsi="Bell MT" w:cstheme="minorHAnsi"/>
          <w:color w:val="000000"/>
        </w:rPr>
      </w:pPr>
      <w:r w:rsidRPr="00A07A45">
        <w:rPr>
          <w:rFonts w:ascii="Bell MT" w:hAnsi="Bell MT" w:cstheme="minorHAnsi"/>
          <w:color w:val="000000"/>
        </w:rPr>
        <w:t>***Discounts for monthly and season reservations, for approved vendors***</w:t>
      </w:r>
    </w:p>
    <w:p w14:paraId="04FE4E66" w14:textId="26BA73C4" w:rsidR="00E66762" w:rsidRPr="00A07A45" w:rsidRDefault="00E66762" w:rsidP="001F77D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20"/>
        <w:textAlignment w:val="baseline"/>
        <w:rPr>
          <w:rFonts w:ascii="Bell MT" w:hAnsi="Bell MT" w:cstheme="minorHAnsi"/>
          <w:color w:val="000000"/>
        </w:rPr>
      </w:pPr>
      <w:r w:rsidRPr="00A07A45">
        <w:rPr>
          <w:rFonts w:ascii="Bell MT" w:hAnsi="Bell MT" w:cstheme="minorHAnsi"/>
          <w:color w:val="000000"/>
        </w:rPr>
        <w:t xml:space="preserve">Commission – </w:t>
      </w:r>
      <w:r w:rsidR="005B4BAF" w:rsidRPr="00A07A45">
        <w:rPr>
          <w:rFonts w:ascii="Bell MT" w:hAnsi="Bell MT" w:cstheme="minorHAnsi"/>
          <w:color w:val="000000"/>
        </w:rPr>
        <w:t>5</w:t>
      </w:r>
      <w:r w:rsidRPr="00A07A45">
        <w:rPr>
          <w:rFonts w:ascii="Bell MT" w:hAnsi="Bell MT" w:cstheme="minorHAnsi"/>
          <w:color w:val="000000"/>
        </w:rPr>
        <w:t>% of sales</w:t>
      </w:r>
      <w:r w:rsidR="005B4BAF" w:rsidRPr="00A07A45">
        <w:rPr>
          <w:rFonts w:ascii="Bell MT" w:hAnsi="Bell MT" w:cstheme="minorHAnsi"/>
          <w:color w:val="000000"/>
        </w:rPr>
        <w:t xml:space="preserve"> – This is an increase from 3% from 202</w:t>
      </w:r>
      <w:r w:rsidR="006D3D0F" w:rsidRPr="00A07A45">
        <w:rPr>
          <w:rFonts w:ascii="Bell MT" w:hAnsi="Bell MT" w:cstheme="minorHAnsi"/>
          <w:color w:val="000000"/>
        </w:rPr>
        <w:t>5</w:t>
      </w:r>
    </w:p>
    <w:p w14:paraId="04FE4E67" w14:textId="77777777" w:rsidR="00E66762" w:rsidRPr="00A07A45" w:rsidRDefault="00E66762" w:rsidP="001F77D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20"/>
        <w:textAlignment w:val="baseline"/>
        <w:rPr>
          <w:rFonts w:ascii="Bell MT" w:hAnsi="Bell MT" w:cstheme="minorHAnsi"/>
          <w:color w:val="000000"/>
        </w:rPr>
      </w:pPr>
      <w:r w:rsidRPr="00A07A45">
        <w:rPr>
          <w:rFonts w:ascii="Bell MT" w:hAnsi="Bell MT" w:cstheme="minorHAnsi"/>
          <w:color w:val="000000"/>
        </w:rPr>
        <w:t>Electricity - $5 per week per plug</w:t>
      </w:r>
    </w:p>
    <w:p w14:paraId="04FE4E68" w14:textId="77777777" w:rsidR="008E3215" w:rsidRPr="00A07A45" w:rsidRDefault="001F2EF5" w:rsidP="001F77D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20"/>
        <w:textAlignment w:val="baseline"/>
        <w:rPr>
          <w:rFonts w:ascii="Bell MT" w:hAnsi="Bell MT" w:cstheme="minorHAnsi"/>
          <w:color w:val="000000"/>
        </w:rPr>
      </w:pPr>
      <w:r w:rsidRPr="00A07A45">
        <w:rPr>
          <w:rFonts w:ascii="Bell MT" w:hAnsi="Bell MT" w:cstheme="minorHAnsi"/>
          <w:color w:val="000000"/>
        </w:rPr>
        <w:t>Fines:</w:t>
      </w:r>
    </w:p>
    <w:p w14:paraId="04FE4E69" w14:textId="59F7E9B6" w:rsidR="001F2EF5" w:rsidRPr="00A07A45" w:rsidRDefault="001F2EF5" w:rsidP="00403371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Bell MT" w:hAnsi="Bell MT" w:cstheme="minorHAnsi"/>
          <w:color w:val="000000"/>
        </w:rPr>
      </w:pPr>
      <w:r w:rsidRPr="00A07A45">
        <w:rPr>
          <w:rFonts w:ascii="Bell MT" w:hAnsi="Bell MT" w:cstheme="minorHAnsi"/>
          <w:color w:val="000000"/>
        </w:rPr>
        <w:t>$</w:t>
      </w:r>
      <w:r w:rsidR="006D3D0F" w:rsidRPr="00A07A45">
        <w:rPr>
          <w:rFonts w:ascii="Bell MT" w:hAnsi="Bell MT" w:cstheme="minorHAnsi"/>
          <w:color w:val="000000"/>
        </w:rPr>
        <w:t>1</w:t>
      </w:r>
      <w:r w:rsidRPr="00A07A45">
        <w:rPr>
          <w:rFonts w:ascii="Bell MT" w:hAnsi="Bell MT" w:cstheme="minorHAnsi"/>
          <w:color w:val="000000"/>
        </w:rPr>
        <w:t>5 – Unannounced vendor fine</w:t>
      </w:r>
    </w:p>
    <w:p w14:paraId="04FE4E6A" w14:textId="0E497765" w:rsidR="001F2EF5" w:rsidRPr="00A07A45" w:rsidRDefault="001F2EF5" w:rsidP="00403371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Bell MT" w:hAnsi="Bell MT" w:cstheme="minorHAnsi"/>
          <w:color w:val="000000"/>
        </w:rPr>
      </w:pPr>
      <w:r w:rsidRPr="00A07A45">
        <w:rPr>
          <w:rFonts w:ascii="Bell MT" w:hAnsi="Bell MT" w:cstheme="minorHAnsi"/>
          <w:color w:val="000000"/>
        </w:rPr>
        <w:t>$</w:t>
      </w:r>
      <w:r w:rsidR="006D3D0F" w:rsidRPr="00A07A45">
        <w:rPr>
          <w:rFonts w:ascii="Bell MT" w:hAnsi="Bell MT" w:cstheme="minorHAnsi"/>
          <w:color w:val="000000"/>
        </w:rPr>
        <w:t>10</w:t>
      </w:r>
      <w:r w:rsidRPr="00A07A45">
        <w:rPr>
          <w:rFonts w:ascii="Bell MT" w:hAnsi="Bell MT" w:cstheme="minorHAnsi"/>
          <w:color w:val="000000"/>
        </w:rPr>
        <w:t xml:space="preserve"> – Late arrival fine</w:t>
      </w:r>
    </w:p>
    <w:p w14:paraId="04FE4E6B" w14:textId="55301F12" w:rsidR="001F2EF5" w:rsidRPr="00A07A45" w:rsidRDefault="001F2EF5" w:rsidP="00403371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Bell MT" w:hAnsi="Bell MT" w:cstheme="minorHAnsi"/>
          <w:color w:val="000000"/>
        </w:rPr>
      </w:pPr>
      <w:r w:rsidRPr="00A07A45">
        <w:rPr>
          <w:rFonts w:ascii="Bell MT" w:hAnsi="Bell MT" w:cstheme="minorHAnsi"/>
          <w:color w:val="000000"/>
        </w:rPr>
        <w:t>$</w:t>
      </w:r>
      <w:r w:rsidR="006D3D0F" w:rsidRPr="00A07A45">
        <w:rPr>
          <w:rFonts w:ascii="Bell MT" w:hAnsi="Bell MT" w:cstheme="minorHAnsi"/>
          <w:color w:val="000000"/>
        </w:rPr>
        <w:t>20</w:t>
      </w:r>
      <w:r w:rsidRPr="00A07A45">
        <w:rPr>
          <w:rFonts w:ascii="Bell MT" w:hAnsi="Bell MT" w:cstheme="minorHAnsi"/>
          <w:color w:val="000000"/>
        </w:rPr>
        <w:t xml:space="preserve"> – Early departure fine</w:t>
      </w:r>
    </w:p>
    <w:p w14:paraId="04FE4E6C" w14:textId="77777777" w:rsidR="00695F99" w:rsidRPr="00A07A45" w:rsidRDefault="00695F99" w:rsidP="00695F99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b/>
          <w:color w:val="000000"/>
          <w:u w:val="single"/>
        </w:rPr>
      </w:pPr>
    </w:p>
    <w:p w14:paraId="5D225901" w14:textId="087D7338" w:rsidR="007660DA" w:rsidRPr="000766F1" w:rsidRDefault="007660DA" w:rsidP="00675B5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color w:val="000000"/>
        </w:rPr>
      </w:pPr>
      <w:r w:rsidRPr="000766F1">
        <w:rPr>
          <w:rFonts w:ascii="Bell MT" w:hAnsi="Bell MT" w:cstheme="minorHAnsi"/>
          <w:color w:val="000000"/>
        </w:rPr>
        <w:t>On-line Registration:</w:t>
      </w:r>
    </w:p>
    <w:p w14:paraId="637CCD23" w14:textId="2F32E477" w:rsidR="00545427" w:rsidRPr="000766F1" w:rsidRDefault="008C6DD3" w:rsidP="008C6DD3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720"/>
        <w:textAlignment w:val="baseline"/>
        <w:rPr>
          <w:rFonts w:ascii="Bell MT" w:hAnsi="Bell MT" w:cstheme="minorHAnsi"/>
          <w:color w:val="000000"/>
        </w:rPr>
      </w:pPr>
      <w:r w:rsidRPr="000766F1">
        <w:rPr>
          <w:rFonts w:ascii="Bell MT" w:hAnsi="Bell MT" w:cstheme="minorHAnsi"/>
          <w:color w:val="000000"/>
        </w:rPr>
        <w:t>We are introducing on-line vendor registration for 2026</w:t>
      </w:r>
      <w:r w:rsidR="000B03A9">
        <w:rPr>
          <w:rFonts w:ascii="Bell MT" w:hAnsi="Bell MT" w:cstheme="minorHAnsi"/>
          <w:color w:val="000000"/>
        </w:rPr>
        <w:t xml:space="preserve"> at alamosafarmersmarket.org</w:t>
      </w:r>
    </w:p>
    <w:p w14:paraId="7AEABE62" w14:textId="1418B235" w:rsidR="00A44EDD" w:rsidRPr="000766F1" w:rsidRDefault="000B03A9" w:rsidP="008C6DD3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720"/>
        <w:textAlignment w:val="baseline"/>
        <w:rPr>
          <w:rFonts w:ascii="Bell MT" w:hAnsi="Bell MT" w:cstheme="minorHAnsi"/>
          <w:color w:val="000000"/>
        </w:rPr>
      </w:pPr>
      <w:r>
        <w:rPr>
          <w:rFonts w:ascii="Bell MT" w:hAnsi="Bell MT" w:cstheme="minorHAnsi"/>
          <w:color w:val="000000"/>
        </w:rPr>
        <w:t>This will allow annual registration to be more streamlined going forward</w:t>
      </w:r>
    </w:p>
    <w:p w14:paraId="09BD68E9" w14:textId="77777777" w:rsidR="007660DA" w:rsidRPr="000766F1" w:rsidRDefault="007660DA" w:rsidP="007660DA">
      <w:pPr>
        <w:pStyle w:val="ListParagraph"/>
        <w:rPr>
          <w:rFonts w:ascii="Bell MT" w:hAnsi="Bell MT" w:cstheme="minorHAnsi"/>
          <w:b/>
          <w:color w:val="000000"/>
          <w:u w:val="single"/>
        </w:rPr>
      </w:pPr>
    </w:p>
    <w:p w14:paraId="04FE4E6F" w14:textId="48361076" w:rsidR="001F77D3" w:rsidRPr="000766F1" w:rsidRDefault="001276B4" w:rsidP="00675B5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color w:val="000000"/>
        </w:rPr>
      </w:pPr>
      <w:r w:rsidRPr="000766F1">
        <w:rPr>
          <w:rFonts w:ascii="Bell MT" w:hAnsi="Bell MT" w:cstheme="minorHAnsi"/>
          <w:b/>
          <w:color w:val="000000"/>
          <w:u w:val="single"/>
        </w:rPr>
        <w:t>Becoming a Vendor for 202</w:t>
      </w:r>
      <w:r w:rsidR="000E7692" w:rsidRPr="000766F1">
        <w:rPr>
          <w:rFonts w:ascii="Bell MT" w:hAnsi="Bell MT" w:cstheme="minorHAnsi"/>
          <w:b/>
          <w:color w:val="000000"/>
          <w:u w:val="single"/>
        </w:rPr>
        <w:t>6</w:t>
      </w:r>
      <w:r w:rsidRPr="000766F1">
        <w:rPr>
          <w:rFonts w:ascii="Bell MT" w:hAnsi="Bell MT" w:cstheme="minorHAnsi"/>
          <w:color w:val="000000"/>
        </w:rPr>
        <w:t xml:space="preserve">: </w:t>
      </w:r>
    </w:p>
    <w:p w14:paraId="04FE4E70" w14:textId="758995BA" w:rsidR="00E66762" w:rsidRPr="004F7342" w:rsidRDefault="002D1ED7" w:rsidP="001F77D3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0" w:afterAutospacing="0"/>
        <w:ind w:left="720"/>
        <w:textAlignment w:val="baseline"/>
        <w:rPr>
          <w:rFonts w:ascii="Bell MT" w:hAnsi="Bell MT" w:cstheme="minorHAnsi"/>
          <w:color w:val="000000"/>
        </w:rPr>
      </w:pPr>
      <w:r w:rsidRPr="004F7342">
        <w:rPr>
          <w:rFonts w:ascii="Bell MT" w:hAnsi="Bell MT" w:cstheme="minorHAnsi"/>
          <w:color w:val="000000"/>
        </w:rPr>
        <w:t xml:space="preserve">Register on-line (If that is not an option, you can request a paper </w:t>
      </w:r>
      <w:r w:rsidR="004F7342">
        <w:rPr>
          <w:rFonts w:ascii="Bell MT" w:hAnsi="Bell MT" w:cstheme="minorHAnsi"/>
          <w:color w:val="000000"/>
        </w:rPr>
        <w:t>application</w:t>
      </w:r>
      <w:r w:rsidR="008D1E58" w:rsidRPr="004F7342">
        <w:rPr>
          <w:rFonts w:ascii="Bell MT" w:hAnsi="Bell MT" w:cstheme="minorHAnsi"/>
          <w:color w:val="000000"/>
        </w:rPr>
        <w:t>).</w:t>
      </w:r>
    </w:p>
    <w:p w14:paraId="04FE4E71" w14:textId="3379BCA4" w:rsidR="00813F13" w:rsidRPr="004F7342" w:rsidRDefault="008D1E58" w:rsidP="001F77D3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textAlignment w:val="baseline"/>
        <w:rPr>
          <w:rFonts w:ascii="Bell MT" w:hAnsi="Bell MT" w:cstheme="minorHAnsi"/>
          <w:color w:val="000000"/>
        </w:rPr>
      </w:pPr>
      <w:r w:rsidRPr="004F7342">
        <w:rPr>
          <w:rFonts w:ascii="Bell MT" w:hAnsi="Bell MT" w:cstheme="minorHAnsi"/>
          <w:color w:val="000000"/>
        </w:rPr>
        <w:t>Pay all necessary fees</w:t>
      </w:r>
      <w:r w:rsidR="00FA4D4D">
        <w:rPr>
          <w:rFonts w:ascii="Bell MT" w:hAnsi="Bell MT" w:cstheme="minorHAnsi"/>
          <w:color w:val="000000"/>
        </w:rPr>
        <w:t xml:space="preserve"> either on-line or with a check, before your first market.</w:t>
      </w:r>
    </w:p>
    <w:p w14:paraId="2F4F11F1" w14:textId="77777777" w:rsidR="00FA4D4D" w:rsidRPr="00FA4D4D" w:rsidRDefault="00FA4D4D" w:rsidP="00FA4D4D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b/>
          <w:color w:val="000000"/>
          <w:u w:val="single"/>
        </w:rPr>
      </w:pPr>
    </w:p>
    <w:p w14:paraId="33D02772" w14:textId="0DD50C41" w:rsidR="00FA4D4D" w:rsidRPr="00DA524A" w:rsidRDefault="00FA4D4D" w:rsidP="00FA4D4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Bell MT" w:hAnsi="Bell MT" w:cstheme="minorHAnsi"/>
          <w:b/>
          <w:color w:val="000000"/>
          <w:u w:val="single"/>
        </w:rPr>
      </w:pPr>
      <w:r>
        <w:rPr>
          <w:rFonts w:ascii="Bell MT" w:hAnsi="Bell MT" w:cstheme="minorHAnsi"/>
          <w:b/>
          <w:color w:val="000000"/>
          <w:u w:val="single"/>
        </w:rPr>
        <w:t>What’s app</w:t>
      </w:r>
      <w:r w:rsidRPr="00DA524A">
        <w:rPr>
          <w:rFonts w:ascii="Bell MT" w:hAnsi="Bell MT" w:cstheme="minorHAnsi"/>
          <w:b/>
          <w:color w:val="000000"/>
          <w:u w:val="single"/>
        </w:rPr>
        <w:t xml:space="preserve"> </w:t>
      </w:r>
    </w:p>
    <w:p w14:paraId="53861262" w14:textId="09805FA6" w:rsidR="00FA4D4D" w:rsidRPr="00DA524A" w:rsidRDefault="001F02BC" w:rsidP="00FA4D4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20"/>
        <w:textAlignment w:val="baseline"/>
        <w:rPr>
          <w:rFonts w:ascii="Bell MT" w:hAnsi="Bell MT" w:cstheme="minorHAnsi"/>
          <w:color w:val="000000"/>
        </w:rPr>
      </w:pPr>
      <w:r>
        <w:rPr>
          <w:rFonts w:ascii="Bell MT" w:hAnsi="Bell MT" w:cstheme="minorHAnsi"/>
          <w:color w:val="000000"/>
        </w:rPr>
        <w:t xml:space="preserve">We are asking all vendors to </w:t>
      </w:r>
      <w:r w:rsidR="00B30EFA">
        <w:rPr>
          <w:rFonts w:ascii="Bell MT" w:hAnsi="Bell MT" w:cstheme="minorHAnsi"/>
          <w:color w:val="000000"/>
        </w:rPr>
        <w:t>join this app so we can communicate with you all easier.</w:t>
      </w:r>
      <w:r w:rsidR="0082569D">
        <w:rPr>
          <w:rFonts w:ascii="Bell MT" w:hAnsi="Bell MT" w:cstheme="minorHAnsi"/>
          <w:color w:val="000000"/>
        </w:rPr>
        <w:t xml:space="preserve"> </w:t>
      </w:r>
    </w:p>
    <w:p w14:paraId="597C2EDD" w14:textId="4778D182" w:rsidR="00FA4D4D" w:rsidRDefault="001A2FB1" w:rsidP="00FA4D4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20"/>
        <w:textAlignment w:val="baseline"/>
        <w:rPr>
          <w:rFonts w:ascii="Bell MT" w:hAnsi="Bell MT" w:cstheme="minorHAnsi"/>
          <w:color w:val="000000"/>
        </w:rPr>
      </w:pPr>
      <w:r>
        <w:rPr>
          <w:rFonts w:ascii="Bell MT" w:hAnsi="Bell MT" w:cstheme="minorHAnsi"/>
          <w:color w:val="000000"/>
        </w:rPr>
        <w:t>Vendors not using What’s app should alert staff so we can be sure you receive all relevant communication.</w:t>
      </w:r>
    </w:p>
    <w:p w14:paraId="01359330" w14:textId="120A54F2" w:rsidR="00217D79" w:rsidRPr="00DA524A" w:rsidRDefault="00217D79" w:rsidP="00FA4D4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20"/>
        <w:textAlignment w:val="baseline"/>
        <w:rPr>
          <w:rFonts w:ascii="Bell MT" w:hAnsi="Bell MT" w:cstheme="minorHAnsi"/>
          <w:color w:val="000000"/>
        </w:rPr>
      </w:pPr>
      <w:r>
        <w:rPr>
          <w:rFonts w:ascii="Bell MT" w:hAnsi="Bell MT" w:cstheme="minorHAnsi"/>
          <w:color w:val="000000"/>
        </w:rPr>
        <w:t xml:space="preserve">This app will be used to alert vendors to weather related market impacts as well as any information that needs to be </w:t>
      </w:r>
      <w:r w:rsidR="005F6813">
        <w:rPr>
          <w:rFonts w:ascii="Bell MT" w:hAnsi="Bell MT" w:cstheme="minorHAnsi"/>
          <w:color w:val="000000"/>
        </w:rPr>
        <w:t>communicated quickly.</w:t>
      </w:r>
    </w:p>
    <w:p w14:paraId="35F99303" w14:textId="77777777" w:rsidR="00354176" w:rsidRDefault="00354176" w:rsidP="00F21761">
      <w:pPr>
        <w:pStyle w:val="NormalWeb"/>
        <w:spacing w:before="0" w:beforeAutospacing="0" w:after="0" w:afterAutospacing="0"/>
        <w:textAlignment w:val="baseline"/>
        <w:rPr>
          <w:rFonts w:ascii="Bell MT" w:hAnsi="Bell MT" w:cstheme="minorHAnsi"/>
          <w:color w:val="000000"/>
        </w:rPr>
      </w:pPr>
    </w:p>
    <w:p w14:paraId="0938C08C" w14:textId="67471A77" w:rsidR="00BA588B" w:rsidRDefault="00BA588B" w:rsidP="00F21761">
      <w:pPr>
        <w:pStyle w:val="NormalWeb"/>
        <w:spacing w:before="0" w:beforeAutospacing="0" w:after="0" w:afterAutospacing="0"/>
        <w:textAlignment w:val="baseline"/>
        <w:rPr>
          <w:rFonts w:ascii="Bell MT" w:hAnsi="Bell MT" w:cstheme="minorHAnsi"/>
          <w:color w:val="000000"/>
        </w:rPr>
      </w:pPr>
      <w:r w:rsidRPr="00F21761">
        <w:rPr>
          <w:rFonts w:ascii="Bell MT" w:hAnsi="Bell MT" w:cstheme="minorHAnsi"/>
          <w:color w:val="000000"/>
        </w:rPr>
        <w:t>We are so excited for this season and to celebrate 4</w:t>
      </w:r>
      <w:r w:rsidR="00F21761">
        <w:rPr>
          <w:rFonts w:ascii="Bell MT" w:hAnsi="Bell MT" w:cstheme="minorHAnsi"/>
          <w:color w:val="000000"/>
        </w:rPr>
        <w:t>6</w:t>
      </w:r>
      <w:r w:rsidRPr="00F21761">
        <w:rPr>
          <w:rFonts w:ascii="Bell MT" w:hAnsi="Bell MT" w:cstheme="minorHAnsi"/>
          <w:color w:val="000000"/>
        </w:rPr>
        <w:t xml:space="preserve"> years of serving the Alamosa and San Luis Valley Community! In addition to this letter, this vendor packet includes our Rules and Regulations</w:t>
      </w:r>
      <w:r w:rsidR="00935BFA">
        <w:rPr>
          <w:rFonts w:ascii="Bell MT" w:hAnsi="Bell MT" w:cstheme="minorHAnsi"/>
          <w:color w:val="000000"/>
        </w:rPr>
        <w:t xml:space="preserve"> and our sponsorship forms.  We are in need of funds from our local community so if you know of a business or organization that would like to support the market, please share this.  Its also on our website.  </w:t>
      </w:r>
      <w:r w:rsidR="007A230F">
        <w:rPr>
          <w:rFonts w:ascii="Bell MT" w:hAnsi="Bell MT" w:cstheme="minorHAnsi"/>
          <w:color w:val="000000"/>
        </w:rPr>
        <w:t>We are accepting monetary and in-kind donations at this time.</w:t>
      </w:r>
    </w:p>
    <w:p w14:paraId="65BAB674" w14:textId="77777777" w:rsidR="00B8574E" w:rsidRPr="00DA524A" w:rsidRDefault="00B8574E" w:rsidP="00F21761">
      <w:pPr>
        <w:pStyle w:val="NormalWeb"/>
        <w:spacing w:before="0" w:beforeAutospacing="0" w:after="0" w:afterAutospacing="0"/>
        <w:textAlignment w:val="baseline"/>
        <w:rPr>
          <w:rFonts w:ascii="Bell MT" w:hAnsi="Bell MT" w:cstheme="minorHAnsi"/>
          <w:color w:val="000000"/>
        </w:rPr>
      </w:pPr>
    </w:p>
    <w:p w14:paraId="04FE4E7C" w14:textId="27296372" w:rsidR="005063A1" w:rsidRDefault="007A230F" w:rsidP="00675B5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ell MT" w:hAnsi="Bell MT" w:cstheme="minorHAnsi"/>
          <w:color w:val="000000"/>
        </w:rPr>
      </w:pPr>
      <w:r>
        <w:rPr>
          <w:rFonts w:ascii="Bell MT" w:hAnsi="Bell MT" w:cstheme="minorHAnsi"/>
          <w:color w:val="000000"/>
        </w:rPr>
        <w:t>Can’t wait to see you all in June for our vendor meetings!</w:t>
      </w:r>
    </w:p>
    <w:p w14:paraId="4C6328E3" w14:textId="77777777" w:rsidR="00F7166C" w:rsidRDefault="00F7166C" w:rsidP="00675B5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ell MT" w:hAnsi="Bell MT" w:cstheme="minorHAnsi"/>
          <w:color w:val="000000"/>
        </w:rPr>
      </w:pPr>
    </w:p>
    <w:p w14:paraId="07DE8E93" w14:textId="0A0A4B59" w:rsidR="00F7166C" w:rsidRPr="00DA524A" w:rsidRDefault="00F7166C" w:rsidP="00675B5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ell MT" w:hAnsi="Bell MT" w:cstheme="minorHAnsi"/>
          <w:color w:val="000000"/>
        </w:rPr>
      </w:pPr>
      <w:r w:rsidRPr="00DA524A">
        <w:rPr>
          <w:rFonts w:ascii="Bell MT" w:hAnsi="Bell MT" w:cstheme="minorHAnsi"/>
          <w:noProof/>
        </w:rPr>
        <w:drawing>
          <wp:inline distT="0" distB="0" distL="0" distR="0" wp14:anchorId="47F95000" wp14:editId="427EF275">
            <wp:extent cx="1828800" cy="6106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dy Pittman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9" t="44820" r="-40" b="32770"/>
                    <a:stretch/>
                  </pic:blipFill>
                  <pic:spPr bwMode="auto">
                    <a:xfrm>
                      <a:off x="0" y="0"/>
                      <a:ext cx="1828800" cy="610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FE4E7D" w14:textId="77777777" w:rsidR="00C14F07" w:rsidRPr="00DA524A" w:rsidRDefault="00C14F07" w:rsidP="00675B52">
      <w:pPr>
        <w:tabs>
          <w:tab w:val="left" w:pos="6105"/>
        </w:tabs>
        <w:rPr>
          <w:rFonts w:ascii="Bell MT" w:hAnsi="Bell MT" w:cstheme="minorHAnsi"/>
          <w:sz w:val="24"/>
          <w:szCs w:val="24"/>
        </w:rPr>
      </w:pPr>
      <w:r w:rsidRPr="00DA524A">
        <w:rPr>
          <w:rFonts w:ascii="Bell MT" w:hAnsi="Bell MT" w:cstheme="minorHAnsi"/>
          <w:sz w:val="24"/>
          <w:szCs w:val="24"/>
        </w:rPr>
        <w:t>Mandy Pittman</w:t>
      </w:r>
    </w:p>
    <w:p w14:paraId="04FE4E7F" w14:textId="77777777" w:rsidR="001F77D3" w:rsidRPr="00DA524A" w:rsidRDefault="00C14F07">
      <w:pPr>
        <w:tabs>
          <w:tab w:val="left" w:pos="6105"/>
        </w:tabs>
        <w:rPr>
          <w:rFonts w:ascii="Bell MT" w:hAnsi="Bell MT" w:cstheme="minorHAnsi"/>
          <w:sz w:val="24"/>
          <w:szCs w:val="24"/>
        </w:rPr>
      </w:pPr>
      <w:r w:rsidRPr="00DA524A">
        <w:rPr>
          <w:rFonts w:ascii="Bell MT" w:hAnsi="Bell MT" w:cstheme="minorHAnsi"/>
          <w:sz w:val="24"/>
          <w:szCs w:val="24"/>
        </w:rPr>
        <w:t>Alamosa Farmers’ Market Director</w:t>
      </w:r>
      <w:r w:rsidR="005063A1" w:rsidRPr="00DA524A">
        <w:rPr>
          <w:rFonts w:ascii="Bell MT" w:hAnsi="Bell MT" w:cstheme="minorHAnsi"/>
          <w:sz w:val="24"/>
          <w:szCs w:val="24"/>
        </w:rPr>
        <w:tab/>
      </w:r>
    </w:p>
    <w:sectPr w:rsidR="001F77D3" w:rsidRPr="00DA524A" w:rsidSect="000552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080" w:bottom="1080" w:left="1080" w:header="1008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2DEA" w14:textId="77777777" w:rsidR="00F47D73" w:rsidRDefault="00F47D73">
      <w:r>
        <w:separator/>
      </w:r>
    </w:p>
  </w:endnote>
  <w:endnote w:type="continuationSeparator" w:id="0">
    <w:p w14:paraId="5AB7E13C" w14:textId="77777777" w:rsidR="00F47D73" w:rsidRDefault="00F4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B73C" w14:textId="77777777" w:rsidR="00F7166C" w:rsidRDefault="00F71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4E89" w14:textId="77777777" w:rsidR="00B3442C" w:rsidRPr="00B3442C" w:rsidRDefault="00B3442C" w:rsidP="00B3442C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sz w:val="22"/>
        <w:szCs w:val="22"/>
      </w:rPr>
    </w:pPr>
    <w:r w:rsidRPr="00B3442C">
      <w:rPr>
        <w:rFonts w:asciiTheme="minorHAnsi" w:hAnsiTheme="minorHAnsi"/>
        <w:sz w:val="22"/>
        <w:szCs w:val="22"/>
      </w:rPr>
      <w:t>P.O. Box 1983</w:t>
    </w:r>
    <w:r>
      <w:rPr>
        <w:rFonts w:asciiTheme="minorHAnsi" w:hAnsiTheme="minorHAnsi"/>
        <w:sz w:val="22"/>
        <w:szCs w:val="22"/>
      </w:rPr>
      <w:t xml:space="preserve">; </w:t>
    </w:r>
    <w:r w:rsidRPr="00B3442C">
      <w:rPr>
        <w:rFonts w:asciiTheme="minorHAnsi" w:hAnsiTheme="minorHAnsi"/>
        <w:sz w:val="22"/>
        <w:szCs w:val="22"/>
      </w:rPr>
      <w:t>Alamosa, CO 81101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B3442C">
      <w:rPr>
        <w:rFonts w:asciiTheme="minorHAnsi" w:hAnsiTheme="minorHAnsi"/>
        <w:sz w:val="22"/>
        <w:szCs w:val="22"/>
      </w:rPr>
      <w:t>(719)-</w:t>
    </w:r>
    <w:r w:rsidR="00C46278">
      <w:rPr>
        <w:rFonts w:asciiTheme="minorHAnsi" w:hAnsiTheme="minorHAnsi"/>
        <w:sz w:val="22"/>
        <w:szCs w:val="22"/>
      </w:rPr>
      <w:t>849</w:t>
    </w:r>
    <w:r w:rsidRPr="00B3442C">
      <w:rPr>
        <w:rFonts w:asciiTheme="minorHAnsi" w:hAnsiTheme="minorHAnsi"/>
        <w:sz w:val="22"/>
        <w:szCs w:val="22"/>
      </w:rPr>
      <w:t>-</w:t>
    </w:r>
    <w:r w:rsidR="00C46278">
      <w:rPr>
        <w:rFonts w:asciiTheme="minorHAnsi" w:hAnsiTheme="minorHAnsi"/>
        <w:sz w:val="22"/>
        <w:szCs w:val="22"/>
      </w:rPr>
      <w:t>1083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hyperlink r:id="rId1" w:history="1">
      <w:r w:rsidRPr="00B3442C">
        <w:rPr>
          <w:rStyle w:val="Hyperlink"/>
          <w:rFonts w:asciiTheme="minorHAnsi" w:hAnsiTheme="minorHAnsi"/>
          <w:sz w:val="22"/>
          <w:szCs w:val="22"/>
        </w:rPr>
        <w:t>alamosafarmersmarket@gmail.com</w:t>
      </w:r>
    </w:hyperlink>
  </w:p>
  <w:p w14:paraId="04FE4E8A" w14:textId="377C7830" w:rsidR="00B3442C" w:rsidRPr="00B3442C" w:rsidRDefault="00B3442C" w:rsidP="00B3442C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sz w:val="22"/>
        <w:szCs w:val="22"/>
      </w:rPr>
    </w:pPr>
    <w:r w:rsidRPr="00B3442C">
      <w:rPr>
        <w:rFonts w:asciiTheme="minorHAnsi" w:hAnsiTheme="minorHAnsi"/>
        <w:sz w:val="22"/>
        <w:szCs w:val="22"/>
      </w:rPr>
      <w:t>Alamosa Farmers’ Market on Facebook</w:t>
    </w:r>
    <w:r w:rsidR="00F7166C">
      <w:rPr>
        <w:rFonts w:asciiTheme="minorHAnsi" w:hAnsiTheme="minorHAnsi"/>
        <w:sz w:val="22"/>
        <w:szCs w:val="22"/>
      </w:rPr>
      <w:t>, Instagram, What’s App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146A" w14:textId="77777777" w:rsidR="00F7166C" w:rsidRDefault="00F71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A05E" w14:textId="77777777" w:rsidR="00F47D73" w:rsidRDefault="00F47D73">
      <w:r>
        <w:separator/>
      </w:r>
    </w:p>
  </w:footnote>
  <w:footnote w:type="continuationSeparator" w:id="0">
    <w:p w14:paraId="5001D9D2" w14:textId="77777777" w:rsidR="00F47D73" w:rsidRDefault="00F47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C6E5" w14:textId="77777777" w:rsidR="00F7166C" w:rsidRDefault="00F71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4E88" w14:textId="77777777" w:rsidR="001859FB" w:rsidRDefault="00EA72E9" w:rsidP="004741CF">
    <w:pPr>
      <w:pStyle w:val="Header"/>
    </w:pPr>
    <w:r>
      <w:rPr>
        <w:rFonts w:ascii="Papyrus" w:hAnsi="Papyrus"/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FE4E8B" wp14:editId="04FE4E8C">
              <wp:simplePos x="0" y="0"/>
              <wp:positionH relativeFrom="column">
                <wp:posOffset>3617595</wp:posOffset>
              </wp:positionH>
              <wp:positionV relativeFrom="paragraph">
                <wp:posOffset>-242570</wp:posOffset>
              </wp:positionV>
              <wp:extent cx="252095" cy="237490"/>
              <wp:effectExtent l="0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E4E8D" w14:textId="77777777" w:rsidR="00F84B82" w:rsidRPr="00027642" w:rsidRDefault="00F84B82" w:rsidP="00F84B82">
                          <w:pPr>
                            <w:rPr>
                              <w:b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E4E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4.85pt;margin-top:-19.1pt;width:19.85pt;height:18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" filled="f" fillcolor="#4f81bd" stroked="f" strokecolor="#f2f2f2" strokeweight="3pt">
              <v:textbox style="mso-fit-shape-to-text:t">
                <w:txbxContent>
                  <w:p w14:paraId="04FE4E8D" w14:textId="77777777" w:rsidR="00F84B82" w:rsidRPr="00027642" w:rsidRDefault="00F84B82" w:rsidP="00F84B82">
                    <w:pPr>
                      <w:rPr>
                        <w:b/>
                        <w:color w:val="FFFFF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B0C7" w14:textId="77777777" w:rsidR="00F7166C" w:rsidRDefault="00F71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B2F"/>
    <w:multiLevelType w:val="hybridMultilevel"/>
    <w:tmpl w:val="5C1E6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0705"/>
    <w:multiLevelType w:val="hybridMultilevel"/>
    <w:tmpl w:val="D4B6D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41FCB"/>
    <w:multiLevelType w:val="hybridMultilevel"/>
    <w:tmpl w:val="E78C8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2C3C80"/>
    <w:multiLevelType w:val="hybridMultilevel"/>
    <w:tmpl w:val="854E6B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BCA1C09"/>
    <w:multiLevelType w:val="hybridMultilevel"/>
    <w:tmpl w:val="9B84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53A5F"/>
    <w:multiLevelType w:val="hybridMultilevel"/>
    <w:tmpl w:val="0A6A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F6EB2"/>
    <w:multiLevelType w:val="hybridMultilevel"/>
    <w:tmpl w:val="D3BC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F7358"/>
    <w:multiLevelType w:val="hybridMultilevel"/>
    <w:tmpl w:val="7374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9403A"/>
    <w:multiLevelType w:val="hybridMultilevel"/>
    <w:tmpl w:val="7FD477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7B46E9"/>
    <w:multiLevelType w:val="hybridMultilevel"/>
    <w:tmpl w:val="D7AA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631BB"/>
    <w:multiLevelType w:val="hybridMultilevel"/>
    <w:tmpl w:val="1006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645F0"/>
    <w:multiLevelType w:val="hybridMultilevel"/>
    <w:tmpl w:val="B6F6AE7A"/>
    <w:lvl w:ilvl="0" w:tplc="BCBAA21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0533F"/>
    <w:multiLevelType w:val="hybridMultilevel"/>
    <w:tmpl w:val="A1EC89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93F7230"/>
    <w:multiLevelType w:val="hybridMultilevel"/>
    <w:tmpl w:val="CC20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94BC5"/>
    <w:multiLevelType w:val="hybridMultilevel"/>
    <w:tmpl w:val="1F30BC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4A81D72"/>
    <w:multiLevelType w:val="hybridMultilevel"/>
    <w:tmpl w:val="8A1AA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30663"/>
    <w:multiLevelType w:val="hybridMultilevel"/>
    <w:tmpl w:val="2A5C9A02"/>
    <w:lvl w:ilvl="0" w:tplc="713EE0A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54A6E"/>
    <w:multiLevelType w:val="hybridMultilevel"/>
    <w:tmpl w:val="50369F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74767412">
    <w:abstractNumId w:val="15"/>
  </w:num>
  <w:num w:numId="2" w16cid:durableId="349188633">
    <w:abstractNumId w:val="0"/>
  </w:num>
  <w:num w:numId="3" w16cid:durableId="1131900790">
    <w:abstractNumId w:val="11"/>
  </w:num>
  <w:num w:numId="4" w16cid:durableId="1725984470">
    <w:abstractNumId w:val="13"/>
  </w:num>
  <w:num w:numId="5" w16cid:durableId="1392919773">
    <w:abstractNumId w:val="16"/>
  </w:num>
  <w:num w:numId="6" w16cid:durableId="2104179879">
    <w:abstractNumId w:val="10"/>
  </w:num>
  <w:num w:numId="7" w16cid:durableId="338773998">
    <w:abstractNumId w:val="1"/>
  </w:num>
  <w:num w:numId="8" w16cid:durableId="2044210071">
    <w:abstractNumId w:val="3"/>
  </w:num>
  <w:num w:numId="9" w16cid:durableId="1961910245">
    <w:abstractNumId w:val="17"/>
  </w:num>
  <w:num w:numId="10" w16cid:durableId="398014926">
    <w:abstractNumId w:val="7"/>
  </w:num>
  <w:num w:numId="11" w16cid:durableId="1155026848">
    <w:abstractNumId w:val="9"/>
  </w:num>
  <w:num w:numId="12" w16cid:durableId="103966409">
    <w:abstractNumId w:val="14"/>
  </w:num>
  <w:num w:numId="13" w16cid:durableId="1822035855">
    <w:abstractNumId w:val="5"/>
  </w:num>
  <w:num w:numId="14" w16cid:durableId="447700553">
    <w:abstractNumId w:val="4"/>
  </w:num>
  <w:num w:numId="15" w16cid:durableId="544103213">
    <w:abstractNumId w:val="6"/>
  </w:num>
  <w:num w:numId="16" w16cid:durableId="761680358">
    <w:abstractNumId w:val="12"/>
  </w:num>
  <w:num w:numId="17" w16cid:durableId="1946812571">
    <w:abstractNumId w:val="8"/>
  </w:num>
  <w:num w:numId="18" w16cid:durableId="1554535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E88"/>
    <w:rsid w:val="000024AF"/>
    <w:rsid w:val="00007668"/>
    <w:rsid w:val="000108CB"/>
    <w:rsid w:val="0001143A"/>
    <w:rsid w:val="000136D1"/>
    <w:rsid w:val="00027642"/>
    <w:rsid w:val="00046A2C"/>
    <w:rsid w:val="00051355"/>
    <w:rsid w:val="000552AC"/>
    <w:rsid w:val="0006776A"/>
    <w:rsid w:val="000766F1"/>
    <w:rsid w:val="00092AEE"/>
    <w:rsid w:val="000A20C0"/>
    <w:rsid w:val="000A4C77"/>
    <w:rsid w:val="000B03A9"/>
    <w:rsid w:val="000C12C2"/>
    <w:rsid w:val="000C1E47"/>
    <w:rsid w:val="000C3843"/>
    <w:rsid w:val="000E6CDF"/>
    <w:rsid w:val="000E7692"/>
    <w:rsid w:val="000F6FE5"/>
    <w:rsid w:val="000F73A1"/>
    <w:rsid w:val="001078AB"/>
    <w:rsid w:val="00107C7A"/>
    <w:rsid w:val="00117E5B"/>
    <w:rsid w:val="0012226D"/>
    <w:rsid w:val="001276B4"/>
    <w:rsid w:val="001329FB"/>
    <w:rsid w:val="00142375"/>
    <w:rsid w:val="00143693"/>
    <w:rsid w:val="00160506"/>
    <w:rsid w:val="00162D82"/>
    <w:rsid w:val="00163993"/>
    <w:rsid w:val="00165761"/>
    <w:rsid w:val="00176ABD"/>
    <w:rsid w:val="00180758"/>
    <w:rsid w:val="00181B23"/>
    <w:rsid w:val="001859FB"/>
    <w:rsid w:val="001862B3"/>
    <w:rsid w:val="00197647"/>
    <w:rsid w:val="001A1125"/>
    <w:rsid w:val="001A2FB1"/>
    <w:rsid w:val="001A34A5"/>
    <w:rsid w:val="001A5F7A"/>
    <w:rsid w:val="001A6E6C"/>
    <w:rsid w:val="001C2D15"/>
    <w:rsid w:val="001C3456"/>
    <w:rsid w:val="001E7C4E"/>
    <w:rsid w:val="001F02BC"/>
    <w:rsid w:val="001F2EF5"/>
    <w:rsid w:val="001F77D3"/>
    <w:rsid w:val="002121D3"/>
    <w:rsid w:val="00212A14"/>
    <w:rsid w:val="0021308B"/>
    <w:rsid w:val="00217D79"/>
    <w:rsid w:val="00224197"/>
    <w:rsid w:val="00225A64"/>
    <w:rsid w:val="0023286F"/>
    <w:rsid w:val="00234D50"/>
    <w:rsid w:val="00240655"/>
    <w:rsid w:val="00244092"/>
    <w:rsid w:val="00244F2C"/>
    <w:rsid w:val="00251F95"/>
    <w:rsid w:val="00255C8C"/>
    <w:rsid w:val="0026364A"/>
    <w:rsid w:val="00275339"/>
    <w:rsid w:val="002758B7"/>
    <w:rsid w:val="00280509"/>
    <w:rsid w:val="0029687A"/>
    <w:rsid w:val="002C4754"/>
    <w:rsid w:val="002C4A22"/>
    <w:rsid w:val="002C4F31"/>
    <w:rsid w:val="002D1ED7"/>
    <w:rsid w:val="002D6F26"/>
    <w:rsid w:val="002D7EC5"/>
    <w:rsid w:val="002E6104"/>
    <w:rsid w:val="00304C41"/>
    <w:rsid w:val="00310532"/>
    <w:rsid w:val="003121BE"/>
    <w:rsid w:val="0032053B"/>
    <w:rsid w:val="003216C2"/>
    <w:rsid w:val="003220F1"/>
    <w:rsid w:val="0032405C"/>
    <w:rsid w:val="00324CD8"/>
    <w:rsid w:val="00334BC5"/>
    <w:rsid w:val="00340841"/>
    <w:rsid w:val="00350E1B"/>
    <w:rsid w:val="00351020"/>
    <w:rsid w:val="00351CAF"/>
    <w:rsid w:val="00354176"/>
    <w:rsid w:val="0036782C"/>
    <w:rsid w:val="00383C8C"/>
    <w:rsid w:val="0038574A"/>
    <w:rsid w:val="003A534F"/>
    <w:rsid w:val="003B39EE"/>
    <w:rsid w:val="003B6917"/>
    <w:rsid w:val="003C4277"/>
    <w:rsid w:val="003D77B9"/>
    <w:rsid w:val="003E0548"/>
    <w:rsid w:val="003F2EDA"/>
    <w:rsid w:val="00403371"/>
    <w:rsid w:val="00404B48"/>
    <w:rsid w:val="00410F17"/>
    <w:rsid w:val="004244D2"/>
    <w:rsid w:val="0043640E"/>
    <w:rsid w:val="00437ACF"/>
    <w:rsid w:val="00447441"/>
    <w:rsid w:val="00451F2B"/>
    <w:rsid w:val="0045234C"/>
    <w:rsid w:val="004741CF"/>
    <w:rsid w:val="00475E88"/>
    <w:rsid w:val="004975CA"/>
    <w:rsid w:val="004B4C98"/>
    <w:rsid w:val="004B5575"/>
    <w:rsid w:val="004C08C5"/>
    <w:rsid w:val="004C225D"/>
    <w:rsid w:val="004C633F"/>
    <w:rsid w:val="004D58ED"/>
    <w:rsid w:val="004E3593"/>
    <w:rsid w:val="004F64E6"/>
    <w:rsid w:val="004F7342"/>
    <w:rsid w:val="00504433"/>
    <w:rsid w:val="005063A1"/>
    <w:rsid w:val="00507F94"/>
    <w:rsid w:val="0051083B"/>
    <w:rsid w:val="00512542"/>
    <w:rsid w:val="00516F7A"/>
    <w:rsid w:val="00545427"/>
    <w:rsid w:val="005564FA"/>
    <w:rsid w:val="00576066"/>
    <w:rsid w:val="00587B8D"/>
    <w:rsid w:val="00593565"/>
    <w:rsid w:val="00596470"/>
    <w:rsid w:val="00596A09"/>
    <w:rsid w:val="005A19B0"/>
    <w:rsid w:val="005A3D45"/>
    <w:rsid w:val="005A510D"/>
    <w:rsid w:val="005B3FB0"/>
    <w:rsid w:val="005B4BAF"/>
    <w:rsid w:val="005B4E24"/>
    <w:rsid w:val="005B7139"/>
    <w:rsid w:val="005C03D2"/>
    <w:rsid w:val="005C3425"/>
    <w:rsid w:val="005C6F4C"/>
    <w:rsid w:val="005C7FC4"/>
    <w:rsid w:val="005D16AB"/>
    <w:rsid w:val="005E451C"/>
    <w:rsid w:val="005F1913"/>
    <w:rsid w:val="005F5D51"/>
    <w:rsid w:val="005F6813"/>
    <w:rsid w:val="00617BDE"/>
    <w:rsid w:val="00620337"/>
    <w:rsid w:val="006255E4"/>
    <w:rsid w:val="0064753A"/>
    <w:rsid w:val="00651094"/>
    <w:rsid w:val="00667EA9"/>
    <w:rsid w:val="00675B52"/>
    <w:rsid w:val="0069284C"/>
    <w:rsid w:val="00693248"/>
    <w:rsid w:val="00695F99"/>
    <w:rsid w:val="00697A94"/>
    <w:rsid w:val="006A1A89"/>
    <w:rsid w:val="006A27B0"/>
    <w:rsid w:val="006B3739"/>
    <w:rsid w:val="006B5D37"/>
    <w:rsid w:val="006B754C"/>
    <w:rsid w:val="006D10A7"/>
    <w:rsid w:val="006D360D"/>
    <w:rsid w:val="006D3D0F"/>
    <w:rsid w:val="006E207E"/>
    <w:rsid w:val="006E35A9"/>
    <w:rsid w:val="006E3DE9"/>
    <w:rsid w:val="006E5394"/>
    <w:rsid w:val="006F0779"/>
    <w:rsid w:val="006F75E3"/>
    <w:rsid w:val="00702397"/>
    <w:rsid w:val="00724D97"/>
    <w:rsid w:val="00760B44"/>
    <w:rsid w:val="007660DA"/>
    <w:rsid w:val="00774C88"/>
    <w:rsid w:val="0078581D"/>
    <w:rsid w:val="00786868"/>
    <w:rsid w:val="0079150D"/>
    <w:rsid w:val="0079796F"/>
    <w:rsid w:val="007A230F"/>
    <w:rsid w:val="007B2D9B"/>
    <w:rsid w:val="007B5EC2"/>
    <w:rsid w:val="007C1E19"/>
    <w:rsid w:val="007C45C0"/>
    <w:rsid w:val="007F1179"/>
    <w:rsid w:val="0080260F"/>
    <w:rsid w:val="008041A0"/>
    <w:rsid w:val="00813F13"/>
    <w:rsid w:val="008178C5"/>
    <w:rsid w:val="00822987"/>
    <w:rsid w:val="008236E3"/>
    <w:rsid w:val="0082569D"/>
    <w:rsid w:val="008270BC"/>
    <w:rsid w:val="0083566F"/>
    <w:rsid w:val="00846306"/>
    <w:rsid w:val="00862458"/>
    <w:rsid w:val="008635C1"/>
    <w:rsid w:val="008711B2"/>
    <w:rsid w:val="008914BF"/>
    <w:rsid w:val="008923A6"/>
    <w:rsid w:val="008A2CDC"/>
    <w:rsid w:val="008A714D"/>
    <w:rsid w:val="008B699A"/>
    <w:rsid w:val="008C6DD3"/>
    <w:rsid w:val="008C7DF8"/>
    <w:rsid w:val="008D1E58"/>
    <w:rsid w:val="008D252F"/>
    <w:rsid w:val="008E3215"/>
    <w:rsid w:val="008E558F"/>
    <w:rsid w:val="008E7DC3"/>
    <w:rsid w:val="008F58D3"/>
    <w:rsid w:val="008F5ACC"/>
    <w:rsid w:val="00905A51"/>
    <w:rsid w:val="009108D7"/>
    <w:rsid w:val="009125E0"/>
    <w:rsid w:val="00920372"/>
    <w:rsid w:val="00933E59"/>
    <w:rsid w:val="00934E95"/>
    <w:rsid w:val="00935BFA"/>
    <w:rsid w:val="009412E1"/>
    <w:rsid w:val="0095774B"/>
    <w:rsid w:val="00964F37"/>
    <w:rsid w:val="009739E1"/>
    <w:rsid w:val="00994EDD"/>
    <w:rsid w:val="00996D5A"/>
    <w:rsid w:val="009A5752"/>
    <w:rsid w:val="009B4675"/>
    <w:rsid w:val="009C11D3"/>
    <w:rsid w:val="009C64F6"/>
    <w:rsid w:val="009D30E5"/>
    <w:rsid w:val="009E2C3A"/>
    <w:rsid w:val="009F4E8F"/>
    <w:rsid w:val="009F5F37"/>
    <w:rsid w:val="00A07852"/>
    <w:rsid w:val="00A07A45"/>
    <w:rsid w:val="00A15763"/>
    <w:rsid w:val="00A26A0D"/>
    <w:rsid w:val="00A44EDD"/>
    <w:rsid w:val="00A46889"/>
    <w:rsid w:val="00A73F31"/>
    <w:rsid w:val="00A741BF"/>
    <w:rsid w:val="00A7619E"/>
    <w:rsid w:val="00A77A67"/>
    <w:rsid w:val="00A905F6"/>
    <w:rsid w:val="00A90C23"/>
    <w:rsid w:val="00AA5B35"/>
    <w:rsid w:val="00AB5768"/>
    <w:rsid w:val="00AD13F1"/>
    <w:rsid w:val="00AD398D"/>
    <w:rsid w:val="00AE1BF1"/>
    <w:rsid w:val="00AE5925"/>
    <w:rsid w:val="00AE7B0B"/>
    <w:rsid w:val="00AF2C41"/>
    <w:rsid w:val="00B01E0D"/>
    <w:rsid w:val="00B0615D"/>
    <w:rsid w:val="00B16345"/>
    <w:rsid w:val="00B23244"/>
    <w:rsid w:val="00B270BD"/>
    <w:rsid w:val="00B27B3F"/>
    <w:rsid w:val="00B30EFA"/>
    <w:rsid w:val="00B3442C"/>
    <w:rsid w:val="00B37DCC"/>
    <w:rsid w:val="00B512E8"/>
    <w:rsid w:val="00B51BE0"/>
    <w:rsid w:val="00B56255"/>
    <w:rsid w:val="00B56994"/>
    <w:rsid w:val="00B64586"/>
    <w:rsid w:val="00B82401"/>
    <w:rsid w:val="00B82E75"/>
    <w:rsid w:val="00B8574E"/>
    <w:rsid w:val="00B905C0"/>
    <w:rsid w:val="00BA2FB1"/>
    <w:rsid w:val="00BA3EAA"/>
    <w:rsid w:val="00BA588B"/>
    <w:rsid w:val="00BA68FA"/>
    <w:rsid w:val="00BB714C"/>
    <w:rsid w:val="00BC0F3C"/>
    <w:rsid w:val="00BC2B70"/>
    <w:rsid w:val="00BC7EBB"/>
    <w:rsid w:val="00BE0987"/>
    <w:rsid w:val="00BE2DD4"/>
    <w:rsid w:val="00BF1ABE"/>
    <w:rsid w:val="00BF238C"/>
    <w:rsid w:val="00BF4872"/>
    <w:rsid w:val="00BF553D"/>
    <w:rsid w:val="00C0096E"/>
    <w:rsid w:val="00C02631"/>
    <w:rsid w:val="00C06435"/>
    <w:rsid w:val="00C072CB"/>
    <w:rsid w:val="00C14F07"/>
    <w:rsid w:val="00C32DF2"/>
    <w:rsid w:val="00C37FBE"/>
    <w:rsid w:val="00C46278"/>
    <w:rsid w:val="00C5775D"/>
    <w:rsid w:val="00C57F0F"/>
    <w:rsid w:val="00C6475C"/>
    <w:rsid w:val="00C64C7F"/>
    <w:rsid w:val="00C767FE"/>
    <w:rsid w:val="00C82880"/>
    <w:rsid w:val="00C86061"/>
    <w:rsid w:val="00C9296C"/>
    <w:rsid w:val="00CA21B2"/>
    <w:rsid w:val="00CA228F"/>
    <w:rsid w:val="00CA4B1A"/>
    <w:rsid w:val="00CB5D36"/>
    <w:rsid w:val="00CC30BE"/>
    <w:rsid w:val="00CD34E5"/>
    <w:rsid w:val="00D04705"/>
    <w:rsid w:val="00D256EF"/>
    <w:rsid w:val="00D42A06"/>
    <w:rsid w:val="00D442F5"/>
    <w:rsid w:val="00D46243"/>
    <w:rsid w:val="00D54A76"/>
    <w:rsid w:val="00D6692E"/>
    <w:rsid w:val="00D70190"/>
    <w:rsid w:val="00D72052"/>
    <w:rsid w:val="00D72A8C"/>
    <w:rsid w:val="00D75096"/>
    <w:rsid w:val="00D7757D"/>
    <w:rsid w:val="00D90AC6"/>
    <w:rsid w:val="00DA51C5"/>
    <w:rsid w:val="00DA524A"/>
    <w:rsid w:val="00DC20F7"/>
    <w:rsid w:val="00DD7FAA"/>
    <w:rsid w:val="00DE2B8F"/>
    <w:rsid w:val="00DE7C47"/>
    <w:rsid w:val="00DF455C"/>
    <w:rsid w:val="00DF4775"/>
    <w:rsid w:val="00E04A3C"/>
    <w:rsid w:val="00E04C5B"/>
    <w:rsid w:val="00E06E6F"/>
    <w:rsid w:val="00E07254"/>
    <w:rsid w:val="00E133C3"/>
    <w:rsid w:val="00E1418D"/>
    <w:rsid w:val="00E1681F"/>
    <w:rsid w:val="00E1713B"/>
    <w:rsid w:val="00E203A3"/>
    <w:rsid w:val="00E245D0"/>
    <w:rsid w:val="00E311C3"/>
    <w:rsid w:val="00E46E87"/>
    <w:rsid w:val="00E61C50"/>
    <w:rsid w:val="00E65BD7"/>
    <w:rsid w:val="00E66762"/>
    <w:rsid w:val="00E667CC"/>
    <w:rsid w:val="00E75540"/>
    <w:rsid w:val="00E76DE9"/>
    <w:rsid w:val="00E839D3"/>
    <w:rsid w:val="00E85CB0"/>
    <w:rsid w:val="00EA4358"/>
    <w:rsid w:val="00EA4661"/>
    <w:rsid w:val="00EA72E9"/>
    <w:rsid w:val="00EB16D6"/>
    <w:rsid w:val="00EC5849"/>
    <w:rsid w:val="00ED1A5A"/>
    <w:rsid w:val="00ED4433"/>
    <w:rsid w:val="00EE7E59"/>
    <w:rsid w:val="00EF32FF"/>
    <w:rsid w:val="00F01105"/>
    <w:rsid w:val="00F07758"/>
    <w:rsid w:val="00F21761"/>
    <w:rsid w:val="00F21D5A"/>
    <w:rsid w:val="00F242AC"/>
    <w:rsid w:val="00F24366"/>
    <w:rsid w:val="00F3762B"/>
    <w:rsid w:val="00F46E40"/>
    <w:rsid w:val="00F47D73"/>
    <w:rsid w:val="00F5514C"/>
    <w:rsid w:val="00F55170"/>
    <w:rsid w:val="00F659A8"/>
    <w:rsid w:val="00F65DE6"/>
    <w:rsid w:val="00F702E5"/>
    <w:rsid w:val="00F71160"/>
    <w:rsid w:val="00F7166C"/>
    <w:rsid w:val="00F716D9"/>
    <w:rsid w:val="00F80E4C"/>
    <w:rsid w:val="00F84B82"/>
    <w:rsid w:val="00F876D2"/>
    <w:rsid w:val="00F929D4"/>
    <w:rsid w:val="00FA4D4D"/>
    <w:rsid w:val="00FC6476"/>
    <w:rsid w:val="00FC6CE8"/>
    <w:rsid w:val="00FC714A"/>
    <w:rsid w:val="00FF2ADC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E4E34"/>
  <w15:docId w15:val="{680C8EA2-95BB-4166-8826-E3C1C0AD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6F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6F4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C6F4C"/>
    <w:rPr>
      <w:sz w:val="24"/>
    </w:rPr>
  </w:style>
  <w:style w:type="character" w:styleId="Hyperlink">
    <w:name w:val="Hyperlink"/>
    <w:basedOn w:val="DefaultParagraphFont"/>
    <w:uiPriority w:val="99"/>
    <w:unhideWhenUsed/>
    <w:rsid w:val="006A1A8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51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13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01105"/>
  </w:style>
  <w:style w:type="character" w:styleId="Strong">
    <w:name w:val="Strong"/>
    <w:basedOn w:val="DefaultParagraphFont"/>
    <w:uiPriority w:val="22"/>
    <w:qFormat/>
    <w:rsid w:val="00F01105"/>
    <w:rPr>
      <w:b/>
      <w:bCs/>
    </w:rPr>
  </w:style>
  <w:style w:type="paragraph" w:styleId="ListParagraph">
    <w:name w:val="List Paragraph"/>
    <w:basedOn w:val="Normal"/>
    <w:uiPriority w:val="34"/>
    <w:qFormat/>
    <w:rsid w:val="00E311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63A1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C6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6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Xbb6nkT6wxsLZQtg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alamosafarmersmark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amosafarmersmarket@gmail.com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amosafarmersmarket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aura%20lt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38F18-9520-4C18-97AC-A04570FE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aura ltrhead</Template>
  <TotalTime>16066</TotalTime>
  <Pages>2</Pages>
  <Words>648</Words>
  <Characters>3314</Characters>
  <Application>Microsoft Office Word</Application>
  <DocSecurity>0</DocSecurity>
  <Lines>94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 May 2007</vt:lpstr>
    </vt:vector>
  </TitlesOfParts>
  <Company>AURA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May 2007</dc:title>
  <dc:creator>Mandy Pittman</dc:creator>
  <cp:lastModifiedBy>Farmer market</cp:lastModifiedBy>
  <cp:revision>81</cp:revision>
  <cp:lastPrinted>2026-05-27T23:57:00Z</cp:lastPrinted>
  <dcterms:created xsi:type="dcterms:W3CDTF">2024-05-02T20:15:00Z</dcterms:created>
  <dcterms:modified xsi:type="dcterms:W3CDTF">2026-06-03T20:35:00Z</dcterms:modified>
</cp:coreProperties>
</file>